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EE68" w14:textId="77777777" w:rsidR="00093F99" w:rsidRDefault="00093F99">
      <w:pPr>
        <w:snapToGrid w:val="0"/>
        <w:spacing w:line="38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tbl>
      <w:tblPr>
        <w:tblW w:w="98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"/>
        <w:gridCol w:w="9820"/>
      </w:tblGrid>
      <w:tr w:rsidR="00093F99" w14:paraId="50153943" w14:textId="77777777">
        <w:tblPrEx>
          <w:tblCellMar>
            <w:top w:w="0" w:type="dxa"/>
            <w:bottom w:w="0" w:type="dxa"/>
          </w:tblCellMar>
        </w:tblPrEx>
        <w:trPr>
          <w:trHeight w:val="13041"/>
          <w:jc w:val="center"/>
        </w:trPr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EDFD9" w14:textId="77777777" w:rsidR="00093F99" w:rsidRDefault="00093F99">
            <w:pPr>
              <w:spacing w:before="120" w:after="120" w:line="440" w:lineRule="exact"/>
              <w:rPr>
                <w:color w:val="000000"/>
              </w:rPr>
            </w:pPr>
          </w:p>
        </w:tc>
        <w:tc>
          <w:tcPr>
            <w:tcW w:w="9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8063" w14:textId="77777777" w:rsidR="00093F99" w:rsidRDefault="007C336A">
            <w:pPr>
              <w:spacing w:before="120" w:after="120" w:line="440" w:lineRule="exact"/>
            </w:pPr>
            <w:r>
              <w:rPr>
                <w:rFonts w:ascii="Times New Roman" w:eastAsia="標楷體" w:hAnsi="Times New Roman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59283F" wp14:editId="3569EE86">
                      <wp:simplePos x="0" y="0"/>
                      <wp:positionH relativeFrom="column">
                        <wp:posOffset>5334307</wp:posOffset>
                      </wp:positionH>
                      <wp:positionV relativeFrom="paragraph">
                        <wp:posOffset>-344801</wp:posOffset>
                      </wp:positionV>
                      <wp:extent cx="670556" cy="299081"/>
                      <wp:effectExtent l="0" t="0" r="15244" b="24769"/>
                      <wp:wrapNone/>
                      <wp:docPr id="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56" cy="299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3AB549E" w14:textId="77777777" w:rsidR="00093F99" w:rsidRDefault="007C336A">
                                  <w:r>
                                    <w:rPr>
                                      <w:rFonts w:ascii="Times New Roman" w:eastAsia="標楷體" w:hAnsi="Times New Roman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5928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20pt;margin-top:-27.15pt;width:52.8pt;height:23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" strokeweight=".26467mm">
                      <v:textbox style="mso-fit-shape-to-text:t">
                        <w:txbxContent>
                          <w:p w14:paraId="73AB549E" w14:textId="77777777" w:rsidR="00093F99" w:rsidRDefault="007C336A"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D06021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6E04D017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49AFF72B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7EAA0D5A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5CCF22A4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1170CB9E" w14:textId="77777777" w:rsidR="00093F99" w:rsidRDefault="007C336A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8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屆中堅企業遴選</w:t>
            </w:r>
          </w:p>
          <w:p w14:paraId="2F401E4D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49D748C3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630F440B" w14:textId="77777777" w:rsidR="00093F99" w:rsidRDefault="007C336A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實質審查申請書</w:t>
            </w:r>
          </w:p>
          <w:p w14:paraId="5BB246B7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40"/>
                <w:szCs w:val="40"/>
              </w:rPr>
            </w:pPr>
          </w:p>
          <w:p w14:paraId="614FC9D2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4CFE7A58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59A861E0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2BBFBB66" w14:textId="77777777" w:rsidR="00093F99" w:rsidRDefault="007C336A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企業名稱：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申請企業全名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)</w:t>
            </w:r>
          </w:p>
          <w:p w14:paraId="7584F68B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08F31F12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71FBB0A8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5FB502EF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3E3E65DD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7AD69D5B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165FB69B" w14:textId="77777777" w:rsidR="00093F99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70ED063D" w14:textId="77777777" w:rsidR="00093F99" w:rsidRDefault="007C336A">
            <w:pPr>
              <w:spacing w:before="120" w:after="120" w:line="440" w:lineRule="exact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  <w:t>中　華　民　國　　年　　月　　日</w:t>
            </w:r>
          </w:p>
        </w:tc>
      </w:tr>
      <w:tr w:rsidR="00093F99" w14:paraId="683056D8" w14:textId="77777777">
        <w:tblPrEx>
          <w:tblCellMar>
            <w:top w:w="0" w:type="dxa"/>
            <w:bottom w:w="0" w:type="dxa"/>
          </w:tblCellMar>
        </w:tblPrEx>
        <w:trPr>
          <w:trHeight w:val="13601"/>
          <w:jc w:val="center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96C8" w14:textId="77777777" w:rsidR="00093F99" w:rsidRPr="002111AB" w:rsidRDefault="00093F99">
            <w:pPr>
              <w:spacing w:before="120" w:after="120" w:line="440" w:lineRule="exact"/>
              <w:rPr>
                <w:rFonts w:ascii="Times New Roman" w:eastAsia="標楷體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6A9F4F85" w14:textId="77777777" w:rsidR="00093F99" w:rsidRDefault="007C336A">
            <w:pPr>
              <w:spacing w:before="120" w:after="120" w:line="700" w:lineRule="exact"/>
              <w:rPr>
                <w:rFonts w:ascii="Times New Roman" w:eastAsia="標楷體" w:hAnsi="Times New Roman"/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60"/>
                <w:szCs w:val="60"/>
              </w:rPr>
              <w:t>目　　錄</w:t>
            </w:r>
          </w:p>
          <w:p w14:paraId="7CBA8B7D" w14:textId="77777777" w:rsidR="00093F99" w:rsidRDefault="00093F99">
            <w:pPr>
              <w:spacing w:before="120" w:after="120" w:line="700" w:lineRule="exac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</w:p>
          <w:p w14:paraId="1B862303" w14:textId="77777777" w:rsidR="00093F99" w:rsidRDefault="00093F99">
            <w:pPr>
              <w:spacing w:before="120" w:after="120" w:line="700" w:lineRule="exac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</w:p>
          <w:p w14:paraId="03F9F373" w14:textId="77777777" w:rsidR="00093F99" w:rsidRDefault="007C336A">
            <w:pPr>
              <w:widowControl w:val="0"/>
              <w:suppressAutoHyphens/>
              <w:spacing w:before="120" w:after="120" w:line="900" w:lineRule="exact"/>
              <w:ind w:left="1418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一、企業營運概況</w:t>
            </w:r>
          </w:p>
          <w:p w14:paraId="26FD2F96" w14:textId="77777777" w:rsidR="00093F99" w:rsidRDefault="007C336A">
            <w:pPr>
              <w:widowControl w:val="0"/>
              <w:suppressAutoHyphens/>
              <w:spacing w:before="120" w:after="120" w:line="900" w:lineRule="exact"/>
              <w:ind w:left="1418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二、關鍵產品或服務之市場表現</w:t>
            </w:r>
          </w:p>
          <w:p w14:paraId="5A1758CB" w14:textId="77777777" w:rsidR="00093F99" w:rsidRDefault="007C336A">
            <w:pPr>
              <w:widowControl w:val="0"/>
              <w:suppressAutoHyphens/>
              <w:spacing w:before="120" w:after="120" w:line="900" w:lineRule="exact"/>
              <w:ind w:left="1418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三、未來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年營收表現推估</w:t>
            </w:r>
          </w:p>
          <w:p w14:paraId="4CB652A4" w14:textId="77777777" w:rsidR="00093F99" w:rsidRDefault="007C336A">
            <w:pPr>
              <w:widowControl w:val="0"/>
              <w:suppressAutoHyphens/>
              <w:spacing w:before="120" w:after="120" w:line="900" w:lineRule="exact"/>
              <w:ind w:left="1418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四、組織圖</w:t>
            </w:r>
          </w:p>
          <w:p w14:paraId="098D30D4" w14:textId="77777777" w:rsidR="00093F99" w:rsidRDefault="007C336A">
            <w:pPr>
              <w:widowControl w:val="0"/>
              <w:suppressAutoHyphens/>
              <w:spacing w:before="120" w:after="120" w:line="900" w:lineRule="exact"/>
              <w:ind w:left="1418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五、重大事蹟摘要</w:t>
            </w:r>
          </w:p>
          <w:p w14:paraId="0896E0ED" w14:textId="77777777" w:rsidR="00093F99" w:rsidRDefault="007C336A">
            <w:pPr>
              <w:widowControl w:val="0"/>
              <w:suppressAutoHyphens/>
              <w:spacing w:before="120" w:after="120" w:line="900" w:lineRule="exact"/>
              <w:ind w:left="1418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六、自行評估說明</w:t>
            </w:r>
          </w:p>
          <w:p w14:paraId="1F3FA882" w14:textId="77777777" w:rsidR="00093F99" w:rsidRDefault="007C336A">
            <w:pPr>
              <w:widowControl w:val="0"/>
              <w:suppressAutoHyphens/>
              <w:spacing w:before="120" w:after="120" w:line="900" w:lineRule="exact"/>
              <w:ind w:left="1418"/>
              <w:jc w:val="left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50"/>
                <w:szCs w:val="50"/>
              </w:rPr>
              <w:t>七、佐證資料</w:t>
            </w:r>
          </w:p>
        </w:tc>
      </w:tr>
    </w:tbl>
    <w:p w14:paraId="21809195" w14:textId="77777777" w:rsidR="00093F99" w:rsidRDefault="007C336A">
      <w:pPr>
        <w:pageBreakBefore/>
        <w:spacing w:before="240" w:after="120" w:line="360" w:lineRule="exact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lastRenderedPageBreak/>
        <w:t>一、企業營運概況</w:t>
      </w: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993"/>
        <w:gridCol w:w="1407"/>
        <w:gridCol w:w="1407"/>
        <w:gridCol w:w="739"/>
        <w:gridCol w:w="668"/>
        <w:gridCol w:w="1407"/>
        <w:gridCol w:w="1407"/>
      </w:tblGrid>
      <w:tr w:rsidR="00093F99" w14:paraId="41BC4CF3" w14:textId="77777777">
        <w:tblPrEx>
          <w:tblCellMar>
            <w:top w:w="0" w:type="dxa"/>
            <w:bottom w:w="0" w:type="dxa"/>
          </w:tblCellMar>
        </w:tblPrEx>
        <w:trPr>
          <w:cantSplit/>
          <w:trHeight w:val="169"/>
          <w:jc w:val="center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DD74C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企業名稱</w:t>
            </w:r>
          </w:p>
        </w:tc>
        <w:tc>
          <w:tcPr>
            <w:tcW w:w="802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9541B" w14:textId="77777777" w:rsidR="00093F99" w:rsidRDefault="00093F99">
            <w:pPr>
              <w:pStyle w:val="af2"/>
              <w:spacing w:before="72" w:after="72"/>
              <w:ind w:left="0"/>
              <w:jc w:val="both"/>
              <w:rPr>
                <w:bCs/>
                <w:color w:val="000000"/>
                <w:szCs w:val="24"/>
              </w:rPr>
            </w:pPr>
          </w:p>
        </w:tc>
      </w:tr>
      <w:tr w:rsidR="00093F99" w14:paraId="3E0AFE55" w14:textId="77777777">
        <w:tblPrEx>
          <w:tblCellMar>
            <w:top w:w="0" w:type="dxa"/>
            <w:bottom w:w="0" w:type="dxa"/>
          </w:tblCellMar>
        </w:tblPrEx>
        <w:trPr>
          <w:cantSplit/>
          <w:trHeight w:val="169"/>
          <w:jc w:val="center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0E881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/>
                <w:bCs/>
                <w:color w:val="000000"/>
                <w:szCs w:val="24"/>
              </w:rPr>
              <w:t>負責人</w:t>
            </w:r>
          </w:p>
        </w:tc>
        <w:tc>
          <w:tcPr>
            <w:tcW w:w="80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A217" w14:textId="77777777" w:rsidR="00093F99" w:rsidRDefault="00093F99">
            <w:pPr>
              <w:pStyle w:val="af2"/>
              <w:spacing w:before="72" w:after="72"/>
              <w:ind w:left="0"/>
              <w:jc w:val="both"/>
              <w:rPr>
                <w:bCs/>
                <w:color w:val="000000"/>
                <w:szCs w:val="24"/>
              </w:rPr>
            </w:pPr>
          </w:p>
        </w:tc>
      </w:tr>
      <w:tr w:rsidR="00093F99" w14:paraId="3ADB5EB5" w14:textId="77777777">
        <w:tblPrEx>
          <w:tblCellMar>
            <w:top w:w="0" w:type="dxa"/>
            <w:bottom w:w="0" w:type="dxa"/>
          </w:tblCellMar>
        </w:tblPrEx>
        <w:trPr>
          <w:cantSplit/>
          <w:trHeight w:val="169"/>
          <w:jc w:val="center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BE2A3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成立日期</w:t>
            </w:r>
          </w:p>
        </w:tc>
        <w:tc>
          <w:tcPr>
            <w:tcW w:w="80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2664D" w14:textId="77777777" w:rsidR="00093F99" w:rsidRDefault="00093F99">
            <w:pPr>
              <w:pStyle w:val="af2"/>
              <w:spacing w:before="72" w:after="72"/>
              <w:ind w:left="0"/>
              <w:jc w:val="both"/>
              <w:rPr>
                <w:bCs/>
                <w:color w:val="000000"/>
                <w:szCs w:val="24"/>
              </w:rPr>
            </w:pPr>
          </w:p>
        </w:tc>
      </w:tr>
      <w:tr w:rsidR="00093F99" w14:paraId="32CD10F5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D0B37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員工人數</w:t>
            </w:r>
          </w:p>
        </w:tc>
        <w:tc>
          <w:tcPr>
            <w:tcW w:w="8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3FF12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</w:rPr>
              <w:t>國內人數：</w:t>
            </w:r>
            <w:r>
              <w:rPr>
                <w:bCs/>
                <w:color w:val="000000"/>
                <w:szCs w:val="24"/>
                <w:u w:val="single"/>
              </w:rPr>
              <w:t xml:space="preserve">      </w:t>
            </w:r>
            <w:r>
              <w:rPr>
                <w:bCs/>
                <w:color w:val="000000"/>
                <w:szCs w:val="24"/>
              </w:rPr>
              <w:t>人</w:t>
            </w:r>
            <w:r>
              <w:rPr>
                <w:bCs/>
                <w:color w:val="000000"/>
                <w:szCs w:val="24"/>
              </w:rPr>
              <w:t xml:space="preserve">        </w:t>
            </w:r>
            <w:r>
              <w:rPr>
                <w:bCs/>
                <w:color w:val="000000"/>
                <w:szCs w:val="24"/>
              </w:rPr>
              <w:t>全球人數：</w:t>
            </w:r>
            <w:r>
              <w:rPr>
                <w:bCs/>
                <w:color w:val="000000"/>
                <w:szCs w:val="24"/>
                <w:u w:val="single"/>
              </w:rPr>
              <w:t xml:space="preserve">      </w:t>
            </w:r>
            <w:r>
              <w:rPr>
                <w:bCs/>
                <w:color w:val="000000"/>
                <w:szCs w:val="24"/>
              </w:rPr>
              <w:t>人</w:t>
            </w:r>
          </w:p>
        </w:tc>
      </w:tr>
      <w:tr w:rsidR="00093F99" w14:paraId="7F1EBE2B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0626C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/>
                <w:bCs/>
                <w:color w:val="000000"/>
                <w:kern w:val="0"/>
                <w:szCs w:val="24"/>
              </w:rPr>
              <w:t>上市上櫃情形</w:t>
            </w:r>
          </w:p>
        </w:tc>
        <w:tc>
          <w:tcPr>
            <w:tcW w:w="80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6D6E" w14:textId="77777777" w:rsidR="00093F99" w:rsidRDefault="007C336A">
            <w:pPr>
              <w:pStyle w:val="af2"/>
              <w:spacing w:before="72" w:after="72"/>
              <w:ind w:left="0"/>
              <w:jc w:val="both"/>
            </w:pPr>
            <w:r>
              <w:rPr>
                <w:rFonts w:ascii="標楷體" w:hAnsi="標楷體"/>
                <w:color w:val="000000"/>
                <w:szCs w:val="24"/>
              </w:rPr>
              <w:t>□</w:t>
            </w:r>
            <w:r>
              <w:rPr>
                <w:bCs/>
                <w:color w:val="000000"/>
                <w:szCs w:val="24"/>
              </w:rPr>
              <w:t>上市</w:t>
            </w:r>
            <w:r>
              <w:rPr>
                <w:bCs/>
                <w:color w:val="000000"/>
                <w:szCs w:val="24"/>
              </w:rPr>
              <w:t xml:space="preserve">    </w:t>
            </w:r>
            <w:r>
              <w:rPr>
                <w:rFonts w:ascii="標楷體" w:hAnsi="標楷體"/>
                <w:color w:val="000000"/>
                <w:szCs w:val="24"/>
              </w:rPr>
              <w:t>□</w:t>
            </w:r>
            <w:r>
              <w:rPr>
                <w:bCs/>
                <w:color w:val="000000"/>
                <w:szCs w:val="24"/>
              </w:rPr>
              <w:t>上櫃</w:t>
            </w:r>
            <w:r>
              <w:rPr>
                <w:bCs/>
                <w:color w:val="000000"/>
                <w:szCs w:val="24"/>
              </w:rPr>
              <w:t xml:space="preserve">    </w:t>
            </w:r>
            <w:r>
              <w:rPr>
                <w:rFonts w:ascii="標楷體" w:hAnsi="標楷體"/>
                <w:color w:val="000000"/>
                <w:szCs w:val="24"/>
              </w:rPr>
              <w:t>□</w:t>
            </w:r>
            <w:r>
              <w:rPr>
                <w:bCs/>
                <w:color w:val="000000"/>
                <w:szCs w:val="24"/>
              </w:rPr>
              <w:t>興櫃</w:t>
            </w:r>
            <w:r>
              <w:rPr>
                <w:bCs/>
                <w:color w:val="000000"/>
                <w:szCs w:val="24"/>
              </w:rPr>
              <w:t xml:space="preserve">    </w:t>
            </w:r>
            <w:r>
              <w:rPr>
                <w:rFonts w:ascii="標楷體" w:hAnsi="標楷體"/>
                <w:color w:val="000000"/>
                <w:szCs w:val="24"/>
              </w:rPr>
              <w:t>□</w:t>
            </w:r>
            <w:r>
              <w:rPr>
                <w:bCs/>
                <w:color w:val="000000"/>
                <w:szCs w:val="24"/>
              </w:rPr>
              <w:t>無</w:t>
            </w:r>
          </w:p>
        </w:tc>
      </w:tr>
      <w:tr w:rsidR="00093F99" w14:paraId="332B609E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281BB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營收情形</w:t>
            </w:r>
          </w:p>
          <w:p w14:paraId="18E7D25B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新台幣</w:t>
            </w:r>
            <w:r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A45C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年度</w:t>
            </w:r>
          </w:p>
        </w:tc>
        <w:tc>
          <w:tcPr>
            <w:tcW w:w="3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712D9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國內營收</w:t>
            </w:r>
          </w:p>
        </w:tc>
        <w:tc>
          <w:tcPr>
            <w:tcW w:w="3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AD5DC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全球營收</w:t>
            </w:r>
            <w:r>
              <w:rPr>
                <w:b/>
                <w:bCs/>
                <w:color w:val="000000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合併營收</w:t>
            </w:r>
            <w:r>
              <w:rPr>
                <w:b/>
                <w:bCs/>
                <w:color w:val="000000"/>
                <w:szCs w:val="24"/>
              </w:rPr>
              <w:t>)</w:t>
            </w:r>
          </w:p>
        </w:tc>
      </w:tr>
      <w:tr w:rsidR="00093F99" w14:paraId="1443F1A5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77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66571" w14:textId="77777777" w:rsidR="00093F99" w:rsidRDefault="00093F99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E63F0" w14:textId="77777777" w:rsidR="00093F99" w:rsidRDefault="007C336A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110</w:t>
            </w:r>
            <w:r>
              <w:rPr>
                <w:bCs/>
                <w:color w:val="000000"/>
                <w:szCs w:val="24"/>
              </w:rPr>
              <w:t>年</w:t>
            </w:r>
          </w:p>
        </w:tc>
        <w:tc>
          <w:tcPr>
            <w:tcW w:w="3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CB764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3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462ED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</w:tr>
      <w:tr w:rsidR="00093F99" w14:paraId="3DEECA0D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77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A0EBA" w14:textId="77777777" w:rsidR="00093F99" w:rsidRDefault="00093F99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3A97E" w14:textId="77777777" w:rsidR="00093F99" w:rsidRDefault="007C336A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111</w:t>
            </w:r>
            <w:r>
              <w:rPr>
                <w:bCs/>
                <w:color w:val="000000"/>
                <w:szCs w:val="24"/>
              </w:rPr>
              <w:t>年</w:t>
            </w:r>
          </w:p>
        </w:tc>
        <w:tc>
          <w:tcPr>
            <w:tcW w:w="3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A4241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3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9EA4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</w:tr>
      <w:tr w:rsidR="00093F99" w14:paraId="1A8397C3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77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A31B6" w14:textId="77777777" w:rsidR="00093F99" w:rsidRDefault="00093F99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1D68E" w14:textId="77777777" w:rsidR="00093F99" w:rsidRDefault="007C336A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112</w:t>
            </w:r>
            <w:r>
              <w:rPr>
                <w:bCs/>
                <w:color w:val="000000"/>
                <w:szCs w:val="24"/>
              </w:rPr>
              <w:t>年</w:t>
            </w:r>
          </w:p>
        </w:tc>
        <w:tc>
          <w:tcPr>
            <w:tcW w:w="3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0CB58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3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5CCEE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</w:tr>
      <w:tr w:rsidR="00093F99" w14:paraId="18601B73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1CA63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獲利情形</w:t>
            </w:r>
          </w:p>
          <w:p w14:paraId="539E1ACB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新台幣</w:t>
            </w:r>
            <w:r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6CDFC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年度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9407F" w14:textId="77777777" w:rsidR="00093F99" w:rsidRDefault="007C336A">
            <w:pPr>
              <w:pStyle w:val="af2"/>
              <w:spacing w:line="0" w:lineRule="atLeas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毛利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C1D08" w14:textId="77777777" w:rsidR="00093F99" w:rsidRDefault="007C336A">
            <w:pPr>
              <w:pStyle w:val="af2"/>
              <w:spacing w:line="0" w:lineRule="atLeas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毛利率</w:t>
            </w:r>
            <w:r>
              <w:rPr>
                <w:b/>
                <w:bCs/>
                <w:color w:val="000000"/>
                <w:szCs w:val="24"/>
              </w:rPr>
              <w:t>(%)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28E08" w14:textId="77777777" w:rsidR="00093F99" w:rsidRDefault="007C336A">
            <w:pPr>
              <w:pStyle w:val="af2"/>
              <w:spacing w:line="0" w:lineRule="atLeas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淨利</w:t>
            </w:r>
            <w:r>
              <w:rPr>
                <w:b/>
                <w:bCs/>
                <w:color w:val="000000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稅前</w:t>
            </w:r>
            <w:r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F7F62" w14:textId="77777777" w:rsidR="00093F99" w:rsidRDefault="007C336A">
            <w:pPr>
              <w:pStyle w:val="af2"/>
              <w:spacing w:line="0" w:lineRule="atLeas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淨利</w:t>
            </w:r>
            <w:r>
              <w:rPr>
                <w:b/>
                <w:bCs/>
                <w:color w:val="000000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稅後</w:t>
            </w:r>
            <w:r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68819" w14:textId="77777777" w:rsidR="00093F99" w:rsidRDefault="007C336A">
            <w:pPr>
              <w:pStyle w:val="af2"/>
              <w:spacing w:line="0" w:lineRule="atLeas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每股盈餘</w:t>
            </w:r>
            <w:r>
              <w:rPr>
                <w:b/>
                <w:bCs/>
                <w:color w:val="000000"/>
                <w:szCs w:val="24"/>
              </w:rPr>
              <w:t>(EPS)</w:t>
            </w:r>
          </w:p>
        </w:tc>
      </w:tr>
      <w:tr w:rsidR="00093F99" w14:paraId="59B43D47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7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9C1A0" w14:textId="77777777" w:rsidR="00093F99" w:rsidRDefault="00093F99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5EF78" w14:textId="77777777" w:rsidR="00093F99" w:rsidRDefault="007C336A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110</w:t>
            </w:r>
            <w:r>
              <w:rPr>
                <w:bCs/>
                <w:color w:val="000000"/>
                <w:szCs w:val="24"/>
              </w:rPr>
              <w:t>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087FD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DD400" w14:textId="77777777" w:rsidR="00093F99" w:rsidRDefault="007C336A">
            <w:pPr>
              <w:pStyle w:val="af2"/>
              <w:spacing w:before="72" w:after="72"/>
              <w:ind w:left="0" w:firstLine="274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AA45F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095F8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6338C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元</w:t>
            </w:r>
          </w:p>
        </w:tc>
      </w:tr>
      <w:tr w:rsidR="00093F99" w14:paraId="433798BA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7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FA834" w14:textId="77777777" w:rsidR="00093F99" w:rsidRDefault="00093F99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4C3CE" w14:textId="77777777" w:rsidR="00093F99" w:rsidRDefault="007C336A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111</w:t>
            </w:r>
            <w:r>
              <w:rPr>
                <w:bCs/>
                <w:color w:val="000000"/>
                <w:szCs w:val="24"/>
              </w:rPr>
              <w:t>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8ABD9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580F9" w14:textId="77777777" w:rsidR="00093F99" w:rsidRDefault="007C336A">
            <w:pPr>
              <w:pStyle w:val="af2"/>
              <w:spacing w:before="72" w:after="72"/>
              <w:ind w:left="0" w:firstLine="274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7B77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A681C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8EFE2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元</w:t>
            </w:r>
          </w:p>
        </w:tc>
      </w:tr>
      <w:tr w:rsidR="00093F99" w14:paraId="10C2A8CB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77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AF96D" w14:textId="77777777" w:rsidR="00093F99" w:rsidRDefault="00093F99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FACFB" w14:textId="77777777" w:rsidR="00093F99" w:rsidRDefault="007C336A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112</w:t>
            </w:r>
            <w:r>
              <w:rPr>
                <w:bCs/>
                <w:color w:val="000000"/>
                <w:szCs w:val="24"/>
              </w:rPr>
              <w:t>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BDF9E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E805A" w14:textId="77777777" w:rsidR="00093F99" w:rsidRDefault="007C336A">
            <w:pPr>
              <w:pStyle w:val="af2"/>
              <w:spacing w:before="72" w:after="72"/>
              <w:ind w:left="0" w:firstLine="274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A8E8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8634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億元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33C08" w14:textId="77777777" w:rsidR="00093F99" w:rsidRDefault="007C336A">
            <w:pPr>
              <w:pStyle w:val="af2"/>
              <w:spacing w:before="72" w:after="72"/>
              <w:ind w:left="0"/>
            </w:pPr>
            <w:r>
              <w:rPr>
                <w:bCs/>
                <w:color w:val="000000"/>
                <w:szCs w:val="24"/>
                <w:u w:val="single"/>
              </w:rPr>
              <w:t xml:space="preserve">     </w:t>
            </w:r>
            <w:r>
              <w:rPr>
                <w:bCs/>
                <w:color w:val="000000"/>
                <w:szCs w:val="24"/>
              </w:rPr>
              <w:t>元</w:t>
            </w:r>
          </w:p>
        </w:tc>
      </w:tr>
      <w:tr w:rsidR="00093F99" w14:paraId="3DF52D90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3BD4" w14:textId="77777777" w:rsidR="00093F99" w:rsidRDefault="007C336A">
            <w:pPr>
              <w:pStyle w:val="af2"/>
              <w:spacing w:before="72" w:after="72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主要產品或服務</w:t>
            </w:r>
            <w:r>
              <w:rPr>
                <w:b/>
                <w:bCs/>
                <w:color w:val="000000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請逐項列舉，最多</w:t>
            </w:r>
            <w:r>
              <w:rPr>
                <w:b/>
                <w:bCs/>
                <w:color w:val="000000"/>
                <w:szCs w:val="24"/>
              </w:rPr>
              <w:t>5</w:t>
            </w:r>
            <w:r>
              <w:rPr>
                <w:b/>
                <w:bCs/>
                <w:color w:val="000000"/>
                <w:szCs w:val="24"/>
              </w:rPr>
              <w:t>項</w:t>
            </w:r>
            <w:r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02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E03D1" w14:textId="77777777" w:rsidR="00093F99" w:rsidRDefault="00093F99">
            <w:pPr>
              <w:pStyle w:val="af2"/>
              <w:spacing w:before="72" w:after="72"/>
              <w:ind w:left="0"/>
              <w:rPr>
                <w:bCs/>
                <w:color w:val="000000"/>
                <w:szCs w:val="24"/>
                <w:u w:val="single"/>
              </w:rPr>
            </w:pPr>
          </w:p>
        </w:tc>
      </w:tr>
    </w:tbl>
    <w:p w14:paraId="01E1AF7A" w14:textId="77777777" w:rsidR="00093F99" w:rsidRDefault="007C336A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二、關鍵產品或服務之市場表現</w:t>
      </w:r>
    </w:p>
    <w:tbl>
      <w:tblPr>
        <w:tblW w:w="9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80"/>
        <w:gridCol w:w="1346"/>
        <w:gridCol w:w="1346"/>
        <w:gridCol w:w="1346"/>
        <w:gridCol w:w="1197"/>
        <w:gridCol w:w="1357"/>
      </w:tblGrid>
      <w:tr w:rsidR="00093F99" w14:paraId="1C67141D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59DB5" w14:textId="77777777" w:rsidR="00093F99" w:rsidRDefault="007C336A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項次</w:t>
            </w:r>
          </w:p>
        </w:tc>
        <w:tc>
          <w:tcPr>
            <w:tcW w:w="23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000C" w14:textId="77777777" w:rsidR="00093F99" w:rsidRDefault="007C336A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關鍵產品</w:t>
            </w:r>
          </w:p>
          <w:p w14:paraId="2A1EAE4B" w14:textId="77777777" w:rsidR="00093F99" w:rsidRDefault="007C336A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或服務</w:t>
            </w: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363B" w14:textId="77777777" w:rsidR="00093F99" w:rsidRDefault="007C336A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主要市場</w:t>
            </w:r>
          </w:p>
          <w:p w14:paraId="0D5A5E1D" w14:textId="77777777" w:rsidR="00093F99" w:rsidRDefault="007C336A">
            <w:pPr>
              <w:pStyle w:val="af2"/>
              <w:spacing w:before="48" w:after="48" w:line="280" w:lineRule="exact"/>
              <w:ind w:left="0"/>
            </w:pPr>
            <w:r>
              <w:rPr>
                <w:b/>
                <w:bCs/>
                <w:color w:val="000000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地區</w:t>
            </w:r>
            <w:r>
              <w:rPr>
                <w:b/>
                <w:bCs/>
                <w:color w:val="000000"/>
                <w:szCs w:val="24"/>
              </w:rPr>
              <w:t>/</w:t>
            </w:r>
            <w:r>
              <w:rPr>
                <w:b/>
                <w:bCs/>
                <w:color w:val="000000"/>
                <w:szCs w:val="24"/>
              </w:rPr>
              <w:t>國家</w:t>
            </w:r>
            <w:r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92892" w14:textId="77777777" w:rsidR="00093F99" w:rsidRDefault="007C336A">
            <w:pPr>
              <w:pStyle w:val="af2"/>
              <w:spacing w:before="48" w:after="48" w:line="280" w:lineRule="exact"/>
              <w:ind w:left="0"/>
            </w:pPr>
            <w:r>
              <w:rPr>
                <w:b/>
                <w:bCs/>
                <w:color w:val="000000"/>
                <w:szCs w:val="24"/>
              </w:rPr>
              <w:t>市場排名</w:t>
            </w: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63F0E" w14:textId="77777777" w:rsidR="00093F99" w:rsidRDefault="007C336A">
            <w:pPr>
              <w:pStyle w:val="af2"/>
              <w:spacing w:before="48" w:after="48" w:line="280" w:lineRule="exact"/>
              <w:ind w:left="0"/>
            </w:pPr>
            <w:r>
              <w:rPr>
                <w:b/>
                <w:bCs/>
                <w:color w:val="000000"/>
                <w:szCs w:val="24"/>
              </w:rPr>
              <w:t>市場占有率</w:t>
            </w:r>
          </w:p>
        </w:tc>
        <w:tc>
          <w:tcPr>
            <w:tcW w:w="255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DEA02" w14:textId="77777777" w:rsidR="00093F99" w:rsidRDefault="007C336A">
            <w:pPr>
              <w:pStyle w:val="af2"/>
              <w:spacing w:before="48" w:after="48" w:line="280" w:lineRule="exact"/>
              <w:ind w:left="0"/>
            </w:pPr>
            <w:r>
              <w:rPr>
                <w:b/>
                <w:bCs/>
                <w:color w:val="000000"/>
                <w:szCs w:val="24"/>
              </w:rPr>
              <w:t>主要競爭對手</w:t>
            </w:r>
          </w:p>
        </w:tc>
      </w:tr>
      <w:tr w:rsidR="00093F99" w14:paraId="037D90D0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B57A8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E8792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3C714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91858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7A5CA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FE43E" w14:textId="77777777" w:rsidR="00093F99" w:rsidRDefault="007C336A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企業名稱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D84A" w14:textId="77777777" w:rsidR="00093F99" w:rsidRDefault="007C336A">
            <w:pPr>
              <w:pStyle w:val="af2"/>
              <w:spacing w:before="48" w:after="48" w:line="280" w:lineRule="exact"/>
              <w:ind w:left="0"/>
            </w:pPr>
            <w:r>
              <w:rPr>
                <w:b/>
                <w:bCs/>
                <w:color w:val="000000"/>
                <w:szCs w:val="24"/>
              </w:rPr>
              <w:t>市占率</w:t>
            </w:r>
            <w:r>
              <w:rPr>
                <w:b/>
                <w:bCs/>
                <w:color w:val="000000"/>
                <w:szCs w:val="24"/>
              </w:rPr>
              <w:t>(%)</w:t>
            </w:r>
          </w:p>
        </w:tc>
      </w:tr>
      <w:tr w:rsidR="00093F99" w14:paraId="32BC96B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92DD8" w14:textId="77777777" w:rsidR="00093F99" w:rsidRDefault="007C336A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0665F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43F7B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40A8F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5BE41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0A731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EC01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</w:tr>
      <w:tr w:rsidR="00093F99" w14:paraId="3A2C2E37" w14:textId="77777777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FA93B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E460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4E33B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E3CA8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9B3ED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85C18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1EC1F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</w:tr>
      <w:tr w:rsidR="00093F99" w14:paraId="29597A8D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BC5C" w14:textId="77777777" w:rsidR="00093F99" w:rsidRDefault="007C336A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0118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ED03C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75175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CD02B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AD339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5DDC5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</w:tr>
      <w:tr w:rsidR="00093F99" w14:paraId="7EE461C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F3E99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16973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70989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5C5C8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4A9E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87BBF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01AE4" w14:textId="77777777" w:rsidR="00093F99" w:rsidRDefault="00093F99">
            <w:pPr>
              <w:pStyle w:val="af2"/>
              <w:spacing w:before="48" w:after="48" w:line="280" w:lineRule="exact"/>
              <w:ind w:left="0"/>
              <w:rPr>
                <w:b/>
                <w:bCs/>
                <w:color w:val="000000"/>
                <w:szCs w:val="24"/>
              </w:rPr>
            </w:pPr>
          </w:p>
        </w:tc>
      </w:tr>
    </w:tbl>
    <w:p w14:paraId="1A8753E1" w14:textId="77777777" w:rsidR="00093F99" w:rsidRDefault="007C336A">
      <w:pPr>
        <w:pStyle w:val="a4"/>
        <w:spacing w:line="360" w:lineRule="exact"/>
        <w:ind w:left="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color w:val="000000"/>
          <w:sz w:val="20"/>
          <w:szCs w:val="20"/>
        </w:rPr>
        <w:t>備註：本表不敷使用時，請自行增列。</w:t>
      </w:r>
    </w:p>
    <w:p w14:paraId="54A990B7" w14:textId="77777777" w:rsidR="00093F99" w:rsidRDefault="007C336A">
      <w:pPr>
        <w:pageBreakBefore/>
        <w:spacing w:before="240" w:after="120" w:line="360" w:lineRule="exact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lastRenderedPageBreak/>
        <w:t>三、未來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3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年營收表現推估</w:t>
      </w:r>
      <w:r>
        <w:rPr>
          <w:rFonts w:ascii="Times New Roman" w:eastAsia="標楷體" w:hAnsi="Times New Roman"/>
          <w:color w:val="000000"/>
          <w:sz w:val="28"/>
          <w:szCs w:val="32"/>
        </w:rPr>
        <w:t>(</w:t>
      </w:r>
      <w:r>
        <w:rPr>
          <w:rFonts w:ascii="Times New Roman" w:eastAsia="標楷體" w:hAnsi="Times New Roman"/>
          <w:color w:val="000000"/>
          <w:sz w:val="28"/>
          <w:szCs w:val="32"/>
        </w:rPr>
        <w:t>原則上請填列過去</w:t>
      </w:r>
      <w:r>
        <w:rPr>
          <w:rFonts w:ascii="Times New Roman" w:eastAsia="標楷體" w:hAnsi="Times New Roman"/>
          <w:color w:val="000000"/>
          <w:sz w:val="28"/>
          <w:szCs w:val="32"/>
        </w:rPr>
        <w:t>3</w:t>
      </w:r>
      <w:r>
        <w:rPr>
          <w:rFonts w:ascii="Times New Roman" w:eastAsia="標楷體" w:hAnsi="Times New Roman"/>
          <w:color w:val="000000"/>
          <w:sz w:val="28"/>
          <w:szCs w:val="32"/>
        </w:rPr>
        <w:t>年與未來</w:t>
      </w:r>
      <w:r>
        <w:rPr>
          <w:rFonts w:ascii="Times New Roman" w:eastAsia="標楷體" w:hAnsi="Times New Roman"/>
          <w:color w:val="000000"/>
          <w:sz w:val="28"/>
          <w:szCs w:val="32"/>
        </w:rPr>
        <w:t>3</w:t>
      </w:r>
      <w:r>
        <w:rPr>
          <w:rFonts w:ascii="Times New Roman" w:eastAsia="標楷體" w:hAnsi="Times New Roman"/>
          <w:color w:val="000000"/>
          <w:sz w:val="28"/>
          <w:szCs w:val="32"/>
        </w:rPr>
        <w:t>年之營收預估圖</w:t>
      </w:r>
      <w:r>
        <w:rPr>
          <w:rFonts w:ascii="Times New Roman" w:eastAsia="標楷體" w:hAnsi="Times New Roman"/>
          <w:color w:val="000000"/>
          <w:sz w:val="28"/>
          <w:szCs w:val="32"/>
        </w:rPr>
        <w:t>)</w:t>
      </w:r>
    </w:p>
    <w:p w14:paraId="08219C3E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0C73AF3F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4D16CA9E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7E67FB37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761D7BCA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6422FCAD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2D446246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337AE0B6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0C0B7253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2E2D8337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230F9D23" w14:textId="77777777" w:rsidR="00093F99" w:rsidRDefault="00093F99">
      <w:pPr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290C1E7C" w14:textId="77777777" w:rsidR="00093F99" w:rsidRDefault="007C336A">
      <w:pPr>
        <w:spacing w:before="240" w:after="120" w:line="360" w:lineRule="exact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四、組織圖</w:t>
      </w:r>
      <w:r>
        <w:rPr>
          <w:rFonts w:ascii="Times New Roman" w:eastAsia="標楷體" w:hAnsi="Times New Roman"/>
          <w:color w:val="000000"/>
          <w:sz w:val="28"/>
          <w:szCs w:val="32"/>
        </w:rPr>
        <w:t>(</w:t>
      </w:r>
      <w:r>
        <w:rPr>
          <w:rFonts w:ascii="Times New Roman" w:eastAsia="標楷體" w:hAnsi="Times New Roman"/>
          <w:color w:val="000000"/>
          <w:sz w:val="28"/>
          <w:szCs w:val="32"/>
        </w:rPr>
        <w:t>請標明各部門最近半年之平均人數</w:t>
      </w:r>
      <w:r>
        <w:rPr>
          <w:rFonts w:ascii="Times New Roman" w:eastAsia="標楷體" w:hAnsi="Times New Roman"/>
          <w:color w:val="000000"/>
          <w:sz w:val="28"/>
          <w:szCs w:val="32"/>
        </w:rPr>
        <w:t>)</w:t>
      </w:r>
    </w:p>
    <w:p w14:paraId="50FA3B8F" w14:textId="77777777" w:rsidR="00093F99" w:rsidRDefault="007C336A">
      <w:pPr>
        <w:pageBreakBefore/>
        <w:spacing w:before="240" w:after="120" w:line="360" w:lineRule="exact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lastRenderedPageBreak/>
        <w:t>五、重大事蹟摘要</w:t>
      </w:r>
    </w:p>
    <w:tbl>
      <w:tblPr>
        <w:tblW w:w="99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8525"/>
      </w:tblGrid>
      <w:tr w:rsidR="00093F99" w14:paraId="3DB95780" w14:textId="77777777">
        <w:tblPrEx>
          <w:tblCellMar>
            <w:top w:w="0" w:type="dxa"/>
            <w:bottom w:w="0" w:type="dxa"/>
          </w:tblCellMar>
        </w:tblPrEx>
        <w:trPr>
          <w:trHeight w:val="339"/>
          <w:tblHeader/>
          <w:jc w:val="center"/>
        </w:trPr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C5DA" w14:textId="77777777" w:rsidR="00093F99" w:rsidRDefault="007C336A">
            <w:pPr>
              <w:spacing w:line="360" w:lineRule="exact"/>
              <w:ind w:left="-108" w:right="-82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FB0F" w14:textId="77777777" w:rsidR="00093F99" w:rsidRDefault="007C33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重大事蹟內容</w:t>
            </w:r>
          </w:p>
        </w:tc>
      </w:tr>
      <w:tr w:rsidR="00093F99" w14:paraId="2109B456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4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964E" w14:textId="77777777" w:rsidR="00093F99" w:rsidRDefault="007C336A">
            <w:pPr>
              <w:spacing w:line="360" w:lineRule="exact"/>
              <w:ind w:left="-12" w:right="-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關鍵技術或服務模式</w:t>
            </w:r>
          </w:p>
        </w:tc>
        <w:tc>
          <w:tcPr>
            <w:tcW w:w="8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E8C7" w14:textId="77777777" w:rsidR="00093F99" w:rsidRDefault="007C336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範例如下：</w:t>
            </w:r>
          </w:p>
          <w:p w14:paraId="75C70E34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專注於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技術，國際頂級客戶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採用本公司產品。</w:t>
            </w:r>
          </w:p>
          <w:p w14:paraId="7078E104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全球共設置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個研發中心，研發經費占年營收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，專利計有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件。</w:t>
            </w:r>
          </w:p>
          <w:p w14:paraId="685D47AB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設備之良率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，為全球業界第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名。</w:t>
            </w:r>
          </w:p>
          <w:p w14:paraId="5D9356A4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擁有全球唯一之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技術。</w:t>
            </w:r>
          </w:p>
          <w:p w14:paraId="786FC484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為全世界唯一能將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產品之供應鏈進行垂直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或水平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整合的廠商。</w:t>
            </w:r>
          </w:p>
          <w:p w14:paraId="72D2EE37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首創國內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服務模式，引領國內同業模仿學習。</w:t>
            </w:r>
          </w:p>
        </w:tc>
      </w:tr>
      <w:tr w:rsidR="00093F99" w14:paraId="364D3681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4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0091" w14:textId="77777777" w:rsidR="00093F99" w:rsidRDefault="007C336A">
            <w:pPr>
              <w:spacing w:line="360" w:lineRule="exact"/>
              <w:ind w:left="534" w:right="-82" w:hanging="54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市場定位</w:t>
            </w:r>
          </w:p>
        </w:tc>
        <w:tc>
          <w:tcPr>
            <w:tcW w:w="8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6C6E" w14:textId="77777777" w:rsidR="00093F99" w:rsidRDefault="007C336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範例如下：</w:t>
            </w:r>
          </w:p>
          <w:p w14:paraId="3BBE82D1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專注於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產品製造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或鎖定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利基市場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，生產之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為全世界第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大。</w:t>
            </w:r>
          </w:p>
          <w:p w14:paraId="16AD5103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專業之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製造商，全球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產品市占率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，為全球第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大。</w:t>
            </w:r>
          </w:p>
          <w:p w14:paraId="1209A5B4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產品市占率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或銷售值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為世界排名第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1726940E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國內少數同時在美、日及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國家設立據點的跨國服務業者。</w:t>
            </w:r>
          </w:p>
          <w:p w14:paraId="3E0A9043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專精提供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服務，為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市場第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大。</w:t>
            </w:r>
          </w:p>
        </w:tc>
      </w:tr>
      <w:tr w:rsidR="00093F99" w14:paraId="12548968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4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B660" w14:textId="77777777" w:rsidR="00093F99" w:rsidRDefault="007C336A">
            <w:pPr>
              <w:spacing w:line="360" w:lineRule="exact"/>
              <w:ind w:left="-12" w:right="-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品牌通路</w:t>
            </w:r>
          </w:p>
          <w:p w14:paraId="26D14D9A" w14:textId="77777777" w:rsidR="00093F99" w:rsidRDefault="007C336A">
            <w:pPr>
              <w:spacing w:line="360" w:lineRule="exact"/>
              <w:ind w:left="-12" w:right="-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發展</w:t>
            </w:r>
          </w:p>
        </w:tc>
        <w:tc>
          <w:tcPr>
            <w:tcW w:w="8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E6C9" w14:textId="77777777" w:rsidR="00093F99" w:rsidRDefault="007C336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範例如下：</w:t>
            </w:r>
          </w:p>
          <w:p w14:paraId="3F947EB1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獲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Interbrand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調查機構評選為全球前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大品牌，品牌價值達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億美元。</w:t>
            </w:r>
          </w:p>
          <w:p w14:paraId="3ECD25B1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品牌行銷全球，商標全球註冊國家超過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國。</w:t>
            </w:r>
          </w:p>
          <w:p w14:paraId="5F2BC586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於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等目標市場設有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家子公司及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銷售據點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或建立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產品之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自有品牌，行銷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個國家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2D4597CC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之全球品牌第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品牌成為世界級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的領導品牌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61DD3916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成為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等知名大廠之全球前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大策略夥伴。</w:t>
            </w:r>
          </w:p>
          <w:p w14:paraId="7EE3E1DF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全球產銷總值突破新台幣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億元，為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產業全球產值最大之集團。</w:t>
            </w:r>
          </w:p>
          <w:p w14:paraId="075D22E6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與國外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產業知名公司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等合資、技術合作，建立國外品牌。</w:t>
            </w:r>
          </w:p>
          <w:p w14:paraId="1B1080D6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品牌授權歐洲、亞洲及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等地區，共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個國家。</w:t>
            </w:r>
          </w:p>
          <w:p w14:paraId="632B5CD2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累計會員或客戶數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，顧客回流率或回購率達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1194BE48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在國內外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地區展店，設立直營或加盟店達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家。</w:t>
            </w:r>
          </w:p>
        </w:tc>
      </w:tr>
      <w:tr w:rsidR="00093F99" w14:paraId="4722E9C7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4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0591" w14:textId="77777777" w:rsidR="00093F99" w:rsidRDefault="007C336A">
            <w:pPr>
              <w:spacing w:line="360" w:lineRule="exact"/>
              <w:ind w:left="420" w:right="-82" w:hanging="43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經營績效</w:t>
            </w:r>
          </w:p>
        </w:tc>
        <w:tc>
          <w:tcPr>
            <w:tcW w:w="8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5AA7" w14:textId="77777777" w:rsidR="00093F99" w:rsidRDefault="007C336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範例如下：</w:t>
            </w:r>
          </w:p>
          <w:p w14:paraId="4D247D60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營業額新台幣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億元，較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成長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，毛利率達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0BEABB5F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公司股價達新台幣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元，每股盈餘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(EPS)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元，較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EPS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成長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%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</w:tr>
      <w:tr w:rsidR="00093F99" w14:paraId="24885511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4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4EF6" w14:textId="77777777" w:rsidR="00093F99" w:rsidRDefault="007C336A">
            <w:pPr>
              <w:spacing w:line="360" w:lineRule="exact"/>
              <w:ind w:left="420" w:right="-82" w:hanging="43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8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FAC6" w14:textId="77777777" w:rsidR="00093F99" w:rsidRDefault="007C336A">
            <w:pPr>
              <w:pStyle w:val="a4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範例如下：</w:t>
            </w:r>
          </w:p>
          <w:p w14:paraId="79855BBD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年投入新台幣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萬元，辦理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競賽，帶動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產業之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發展。</w:t>
            </w:r>
          </w:p>
          <w:p w14:paraId="0C1D4B63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投入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產業超過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年入選國際性之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評比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或相關表揚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5AE1D3D4" w14:textId="77777777" w:rsidR="00093F99" w:rsidRDefault="007C336A">
            <w:pPr>
              <w:pStyle w:val="a4"/>
              <w:numPr>
                <w:ilvl w:val="0"/>
                <w:numId w:val="1"/>
              </w:numPr>
              <w:spacing w:line="32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重視企業責任及環保價值，如推動節能減碳、提升能源使用效率、增加廢棄物處理績效、打造綠色供應鏈、行銷綠色產品或服務、維護生態環境等。</w:t>
            </w:r>
          </w:p>
        </w:tc>
      </w:tr>
    </w:tbl>
    <w:p w14:paraId="1D3439FB" w14:textId="77777777" w:rsidR="00093F99" w:rsidRDefault="007C336A">
      <w:pPr>
        <w:pageBreakBefore/>
        <w:spacing w:before="240" w:after="120" w:line="360" w:lineRule="exact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六、自行評估說明</w:t>
      </w:r>
    </w:p>
    <w:p w14:paraId="77A10CA0" w14:textId="77777777" w:rsidR="00093F99" w:rsidRDefault="007C336A">
      <w:pPr>
        <w:widowControl w:val="0"/>
        <w:suppressAutoHyphens/>
        <w:spacing w:before="120" w:after="120" w:line="360" w:lineRule="exact"/>
        <w:ind w:left="90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一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領導與經營策略：專注於特定領域及市場，以價值導向為訴求，成為世界級或區域性領導企業為目標</w:t>
      </w:r>
    </w:p>
    <w:p w14:paraId="786E4A09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領導模式及經驗傳承</w:t>
      </w:r>
    </w:p>
    <w:p w14:paraId="3A1B3B79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包含：領導者之特質、領導模式、數位創新與淨零排放思維、領導者與高階主管在位時間、接班團隊之養成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41C562B4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4C6873BF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經營理念</w:t>
      </w:r>
    </w:p>
    <w:p w14:paraId="5E2D56DA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包含：企業核心經營價值與訴求、提供優良與環境友善的產品或服務、企業社會責任、推動節能減碳、提升能源使用效率、維護生態環境、追求企業永續經營</w:t>
      </w:r>
      <w:r>
        <w:rPr>
          <w:rFonts w:ascii="Times New Roman" w:eastAsia="標楷體" w:hAnsi="Times New Roman"/>
          <w:color w:val="000000"/>
          <w:sz w:val="28"/>
          <w:szCs w:val="28"/>
        </w:rPr>
        <w:t>(ESG)...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</w:p>
    <w:p w14:paraId="0C69DBB0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541DB764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/>
          <w:color w:val="000000"/>
          <w:sz w:val="28"/>
          <w:szCs w:val="28"/>
        </w:rPr>
        <w:t>企業目標</w:t>
      </w:r>
    </w:p>
    <w:p w14:paraId="131169F9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包含：企業願景、短中長期目標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1E1B257D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1064" w:hanging="224"/>
        <w:rPr>
          <w:rFonts w:ascii="Times New Roman" w:eastAsia="標楷體" w:hAnsi="Times New Roman"/>
          <w:color w:val="000000"/>
          <w:sz w:val="28"/>
          <w:szCs w:val="28"/>
        </w:rPr>
      </w:pPr>
    </w:p>
    <w:p w14:paraId="1279F073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4.</w:t>
      </w:r>
      <w:r>
        <w:rPr>
          <w:rFonts w:ascii="Times New Roman" w:eastAsia="標楷體" w:hAnsi="Times New Roman"/>
          <w:color w:val="000000"/>
          <w:sz w:val="28"/>
          <w:szCs w:val="28"/>
        </w:rPr>
        <w:t>市場定位</w:t>
      </w:r>
    </w:p>
    <w:p w14:paraId="6B0A1C8E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包含：專注之利基</w:t>
      </w:r>
      <w:r>
        <w:rPr>
          <w:rFonts w:ascii="Times New Roman" w:eastAsia="標楷體" w:hAnsi="Times New Roman"/>
          <w:color w:val="000000"/>
          <w:sz w:val="28"/>
          <w:szCs w:val="24"/>
        </w:rPr>
        <w:t>市場、產品或服務之全球或區域地位、產品或服務之全球或區域市占率、產品或服務之世界排名</w:t>
      </w:r>
      <w:r>
        <w:rPr>
          <w:rFonts w:ascii="Times New Roman" w:eastAsia="標楷體" w:hAnsi="Times New Roman"/>
          <w:color w:val="000000"/>
          <w:sz w:val="28"/>
          <w:szCs w:val="24"/>
        </w:rPr>
        <w:t>...</w:t>
      </w:r>
      <w:r>
        <w:rPr>
          <w:rFonts w:ascii="Times New Roman" w:eastAsia="標楷體" w:hAnsi="Times New Roman"/>
          <w:color w:val="000000"/>
          <w:sz w:val="28"/>
          <w:szCs w:val="24"/>
        </w:rPr>
        <w:t>等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</w:p>
    <w:p w14:paraId="7DF656F0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6E722FFE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5.</w:t>
      </w:r>
      <w:r>
        <w:rPr>
          <w:rFonts w:ascii="Times New Roman" w:eastAsia="標楷體" w:hAnsi="Times New Roman"/>
          <w:color w:val="000000"/>
          <w:sz w:val="28"/>
          <w:szCs w:val="28"/>
        </w:rPr>
        <w:t>經營策略</w:t>
      </w:r>
    </w:p>
    <w:p w14:paraId="2DA81863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包含：企業競爭策略、競爭優勢、確保市場地位作法、核心能力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24BC6436" w14:textId="77777777" w:rsidR="00093F99" w:rsidRDefault="00093F99">
      <w:pPr>
        <w:pStyle w:val="a4"/>
        <w:snapToGrid w:val="0"/>
        <w:ind w:left="850"/>
        <w:rPr>
          <w:rFonts w:ascii="Times New Roman" w:eastAsia="標楷體" w:hAnsi="Times New Roman"/>
          <w:color w:val="000000"/>
          <w:sz w:val="28"/>
          <w:szCs w:val="28"/>
        </w:rPr>
      </w:pPr>
    </w:p>
    <w:p w14:paraId="6A5D21B7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6.</w:t>
      </w:r>
      <w:r>
        <w:rPr>
          <w:rFonts w:ascii="Times New Roman" w:eastAsia="標楷體" w:hAnsi="Times New Roman"/>
          <w:color w:val="000000"/>
          <w:sz w:val="28"/>
          <w:szCs w:val="28"/>
        </w:rPr>
        <w:t>組織文化</w:t>
      </w:r>
    </w:p>
    <w:p w14:paraId="11E348DE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包含：提高員工之使命感、優良的薪資與福利條件、提高員工薪資之具體措施、塑造員工認同感及降低流動率之作法，以及公司獲利分享的獎勵機制、營造友善職場環境、營造雙語等國際化環境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576F28E4" w14:textId="77777777" w:rsidR="00093F99" w:rsidRDefault="007C336A">
      <w:pPr>
        <w:spacing w:before="240" w:after="120" w:line="360" w:lineRule="exact"/>
        <w:ind w:left="90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二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關鍵技術或服務模式：關鍵技術或服務模式在特定領域具有獨特優勢地位</w:t>
      </w:r>
    </w:p>
    <w:p w14:paraId="5E808E2A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關鍵技術或服務模式發展策略</w:t>
      </w:r>
    </w:p>
    <w:p w14:paraId="04DACB36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包含：短中長期發展策略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58B283F3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537CD6FF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關鍵技術或服務模式競爭力</w:t>
      </w:r>
    </w:p>
    <w:p w14:paraId="7750C6AE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包含：獨特性</w:t>
      </w:r>
      <w:r>
        <w:rPr>
          <w:rFonts w:ascii="Times New Roman" w:eastAsia="標楷體" w:hAnsi="Times New Roman"/>
          <w:color w:val="000000"/>
          <w:sz w:val="28"/>
          <w:szCs w:val="28"/>
        </w:rPr>
        <w:t>Know-How</w:t>
      </w:r>
      <w:r>
        <w:rPr>
          <w:rFonts w:ascii="Times New Roman" w:eastAsia="標楷體" w:hAnsi="Times New Roman"/>
          <w:color w:val="000000"/>
          <w:sz w:val="28"/>
          <w:szCs w:val="28"/>
        </w:rPr>
        <w:t>、製造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服務技術或服務模式、與競爭者之比較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等。若是製造業業者，請強調製造技術或服務模式如何領先全球競爭對手；若是服務業業者，請強調服務技術或服務模式具有全球競爭優勢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70E2FD70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4F21B82F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/>
          <w:color w:val="000000"/>
          <w:sz w:val="28"/>
          <w:szCs w:val="28"/>
        </w:rPr>
        <w:t>關鍵技術或服務模式成效</w:t>
      </w:r>
    </w:p>
    <w:p w14:paraId="5BA3BEB6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專注之技術或服務、頂級客戶採用技術或服務比率、全球研發中心數、研發經費占營收比率、關鍵技術或服務模式之有效專利及保護作法、商標或著作權件數、技術或服務之全球或區域地位、供應鏈整合情形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等。若是製造業業者，請強調每位員工平均獲得專利權之數量或是產值與同業相比之情形；若</w:t>
      </w:r>
      <w:r>
        <w:rPr>
          <w:rFonts w:ascii="Times New Roman" w:eastAsia="標楷體" w:hAnsi="Times New Roman"/>
          <w:color w:val="000000"/>
          <w:sz w:val="28"/>
          <w:szCs w:val="28"/>
        </w:rPr>
        <w:t>是服務業業者，請強調每位員工平均營業額與同業相比之情形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33D82B94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070C8FFB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4.</w:t>
      </w:r>
      <w:r>
        <w:rPr>
          <w:rFonts w:ascii="Times New Roman" w:eastAsia="標楷體" w:hAnsi="Times New Roman"/>
          <w:color w:val="000000"/>
          <w:sz w:val="28"/>
          <w:szCs w:val="28"/>
        </w:rPr>
        <w:t>發展潛力</w:t>
      </w:r>
    </w:p>
    <w:p w14:paraId="07FC410A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包含：未來關鍵技術或服務模式之發展策略規劃與作法、知識管理、人才培育機制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7357E097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0D4FF765" w14:textId="77777777" w:rsidR="00093F99" w:rsidRDefault="007C336A">
      <w:pPr>
        <w:spacing w:before="240" w:after="120" w:line="360" w:lineRule="exact"/>
        <w:ind w:left="90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三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研發創新：持續投入創新研發程度及成效</w:t>
      </w:r>
    </w:p>
    <w:p w14:paraId="4FD29EF4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研發創新策略</w:t>
      </w:r>
    </w:p>
    <w:p w14:paraId="5E28D87F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包含：短中長期發展策略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等。若是服務業業者，請強調流程創新策略之作法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</w:p>
    <w:p w14:paraId="60066284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6FFE4EBF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研發創新投入</w:t>
      </w:r>
    </w:p>
    <w:p w14:paraId="0A1FEBB4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包含：研發創新投入占公司總營收比例、與同業比較情形、數位化、智慧化或淨零碳排科技應用、導入綠色設計、員工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顧客參與程度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等。若是服務業業者，請強調顧客參與研發創新程度、應用科技進行服</w:t>
      </w:r>
      <w:r>
        <w:rPr>
          <w:rFonts w:ascii="Times New Roman" w:eastAsia="標楷體" w:hAnsi="Times New Roman"/>
          <w:color w:val="000000"/>
          <w:sz w:val="28"/>
          <w:szCs w:val="28"/>
        </w:rPr>
        <w:t>務技術或模式創新程度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05A204AD" w14:textId="77777777" w:rsidR="00093F99" w:rsidRDefault="00093F99">
      <w:pPr>
        <w:pStyle w:val="a4"/>
        <w:snapToGrid w:val="0"/>
        <w:ind w:left="850" w:firstLine="1"/>
        <w:rPr>
          <w:rFonts w:ascii="Times New Roman" w:eastAsia="標楷體" w:hAnsi="Times New Roman"/>
          <w:color w:val="000000"/>
          <w:sz w:val="28"/>
          <w:szCs w:val="28"/>
        </w:rPr>
      </w:pPr>
    </w:p>
    <w:p w14:paraId="339A21BD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/>
          <w:color w:val="000000"/>
          <w:sz w:val="28"/>
          <w:szCs w:val="28"/>
        </w:rPr>
        <w:t>研發創新成效</w:t>
      </w:r>
    </w:p>
    <w:p w14:paraId="3B0D0EAD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包含：產品、服務或流程保持領先之作法、運用創新滿足客戶需求情形、創造新市場情形、獲得國內外政府或專業機構研發創新獎項、認證或補助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7EF8D378" w14:textId="77777777" w:rsidR="00093F99" w:rsidRDefault="00093F99">
      <w:pPr>
        <w:pStyle w:val="a4"/>
        <w:snapToGrid w:val="0"/>
        <w:ind w:left="850" w:firstLine="1"/>
        <w:rPr>
          <w:rFonts w:ascii="Times New Roman" w:eastAsia="標楷體" w:hAnsi="Times New Roman"/>
          <w:color w:val="000000"/>
          <w:sz w:val="28"/>
          <w:szCs w:val="28"/>
        </w:rPr>
      </w:pPr>
    </w:p>
    <w:p w14:paraId="2AD58D85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4.</w:t>
      </w:r>
      <w:r>
        <w:rPr>
          <w:rFonts w:ascii="Times New Roman" w:eastAsia="標楷體" w:hAnsi="Times New Roman"/>
          <w:color w:val="000000"/>
          <w:sz w:val="28"/>
          <w:szCs w:val="28"/>
        </w:rPr>
        <w:t>發展潛力</w:t>
      </w:r>
    </w:p>
    <w:p w14:paraId="5DA2E295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包含：未來研發創新策略規劃與佈局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4CDB61F8" w14:textId="77777777" w:rsidR="00093F99" w:rsidRDefault="00093F99">
      <w:pPr>
        <w:pStyle w:val="a4"/>
        <w:snapToGrid w:val="0"/>
        <w:ind w:left="850" w:firstLine="1"/>
        <w:rPr>
          <w:rFonts w:ascii="Times New Roman" w:eastAsia="標楷體" w:hAnsi="Times New Roman"/>
          <w:color w:val="000000"/>
          <w:sz w:val="28"/>
          <w:szCs w:val="28"/>
        </w:rPr>
      </w:pPr>
    </w:p>
    <w:p w14:paraId="174A39E4" w14:textId="77777777" w:rsidR="00093F99" w:rsidRDefault="007C336A">
      <w:pPr>
        <w:spacing w:before="240" w:after="120" w:line="360" w:lineRule="exact"/>
        <w:ind w:left="90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四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品牌：自有品牌經營方式及其成效</w:t>
      </w:r>
    </w:p>
    <w:p w14:paraId="159BAEA8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品牌發展策略</w:t>
      </w:r>
    </w:p>
    <w:p w14:paraId="108819CF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包含：短中長期發展策略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、品牌定位、目標市場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5052C535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12646623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品牌發展投入</w:t>
      </w:r>
    </w:p>
    <w:p w14:paraId="30AF0510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包含：品牌經營投入經費占公司總營收比例、品牌經營投入人力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45620111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5BCFC33D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/>
          <w:color w:val="000000"/>
          <w:sz w:val="28"/>
          <w:szCs w:val="28"/>
        </w:rPr>
        <w:t>品牌發展成效</w:t>
      </w:r>
    </w:p>
    <w:p w14:paraId="4C81E1BD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包含：品牌獲國際評價情形、品牌價值、打造綠色品牌、加盟授權狀況、商標全球或區域註冊情形、全球或區域銷售據點設立情形、全球或區域品牌地位、與國際知名大廠合作情形、全球或區域銷售總值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等。若是服務</w:t>
      </w: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業業者，請強調國內外加盟授權合約年度及店數情形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2DBDDCB0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67C81B49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4.</w:t>
      </w:r>
      <w:r>
        <w:rPr>
          <w:rFonts w:ascii="Times New Roman" w:eastAsia="標楷體" w:hAnsi="Times New Roman"/>
          <w:color w:val="000000"/>
          <w:sz w:val="28"/>
          <w:szCs w:val="28"/>
        </w:rPr>
        <w:t>發展潛力</w:t>
      </w:r>
    </w:p>
    <w:p w14:paraId="02CBA713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包含：未來品牌發展策略規劃與作法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59D5386D" w14:textId="77777777" w:rsidR="00093F99" w:rsidRDefault="00093F99">
      <w:pPr>
        <w:ind w:left="90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14:paraId="63E2941A" w14:textId="77777777" w:rsidR="00093F99" w:rsidRDefault="007C336A">
      <w:pPr>
        <w:spacing w:before="240" w:after="120" w:line="360" w:lineRule="exact"/>
        <w:ind w:left="90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五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顧客與市場：以國內為主要經營或生產基地，積極掌握國際市場及通路</w:t>
      </w:r>
    </w:p>
    <w:p w14:paraId="06588683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顧客關係管理</w:t>
      </w:r>
    </w:p>
    <w:p w14:paraId="0D2CF3A2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包含：與客戶維繫良好關係之方式、成為客戶不可替代供應商之作法、會員數、顧客回流率或回購率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等。若是服務業業者，請強調主要顧客群之經營情形、顧客滿意度狀況與同業比較、會員回購率或回流率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108B4F7E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4B754CBF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市場通路發展策略</w:t>
      </w:r>
    </w:p>
    <w:p w14:paraId="6E0E0929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包含：全球或區域經銷通路建置情形、解決跨國文化差異之策略、國際供應鏈管理情形、合資或授權方式開發市場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等。若是服務業業者，請強調開發目標市場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通路策略作法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2B825891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428C7117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/>
          <w:color w:val="000000"/>
          <w:sz w:val="28"/>
          <w:szCs w:val="28"/>
        </w:rPr>
        <w:t>顧客與市場經營成效</w:t>
      </w:r>
    </w:p>
    <w:p w14:paraId="20DB64F6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年內之營業額、營業額成長率、毛利率、公司股價、每股盈餘</w:t>
      </w:r>
      <w:r>
        <w:rPr>
          <w:rFonts w:ascii="Times New Roman" w:eastAsia="標楷體" w:hAnsi="Times New Roman"/>
          <w:color w:val="000000"/>
          <w:sz w:val="28"/>
          <w:szCs w:val="28"/>
        </w:rPr>
        <w:t>(EPS)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sz w:val="28"/>
          <w:szCs w:val="28"/>
        </w:rPr>
        <w:t>EPS</w:t>
      </w:r>
      <w:r>
        <w:rPr>
          <w:rFonts w:ascii="Times New Roman" w:eastAsia="標楷體" w:hAnsi="Times New Roman"/>
          <w:color w:val="000000"/>
          <w:sz w:val="28"/>
          <w:szCs w:val="28"/>
        </w:rPr>
        <w:t>成長情形、國外營收占比</w:t>
      </w:r>
      <w:r>
        <w:rPr>
          <w:rFonts w:ascii="Times New Roman" w:eastAsia="標楷體" w:hAnsi="Times New Roman"/>
          <w:color w:val="000000"/>
          <w:sz w:val="28"/>
          <w:szCs w:val="28"/>
        </w:rPr>
        <w:t>..</w:t>
      </w:r>
      <w:r>
        <w:rPr>
          <w:rFonts w:ascii="Times New Roman" w:eastAsia="標楷體" w:hAnsi="Times New Roman"/>
          <w:color w:val="000000"/>
          <w:sz w:val="28"/>
          <w:szCs w:val="28"/>
        </w:rPr>
        <w:t>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1BBCF089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3A646FF7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4.</w:t>
      </w:r>
      <w:r>
        <w:rPr>
          <w:rFonts w:ascii="Times New Roman" w:eastAsia="標楷體" w:hAnsi="Times New Roman"/>
          <w:color w:val="000000"/>
          <w:sz w:val="28"/>
          <w:szCs w:val="28"/>
        </w:rPr>
        <w:t>主要經營或生產基地</w:t>
      </w:r>
    </w:p>
    <w:p w14:paraId="3A283969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包含：國內外經營或生產基地設置情形、創造國內勞工就業情形、帶動上中下游關聯企業成長情形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342F5374" w14:textId="77777777" w:rsidR="00093F99" w:rsidRDefault="00093F99">
      <w:pPr>
        <w:tabs>
          <w:tab w:val="left" w:pos="2160"/>
        </w:tabs>
        <w:overflowPunct w:val="0"/>
        <w:autoSpaceDE w:val="0"/>
        <w:snapToGrid w:val="0"/>
        <w:ind w:left="840"/>
        <w:rPr>
          <w:rFonts w:ascii="Times New Roman" w:eastAsia="標楷體" w:hAnsi="Times New Roman"/>
          <w:color w:val="000000"/>
          <w:sz w:val="28"/>
          <w:szCs w:val="28"/>
        </w:rPr>
      </w:pPr>
    </w:p>
    <w:p w14:paraId="16A1489C" w14:textId="77777777" w:rsidR="00093F99" w:rsidRDefault="007C336A">
      <w:pPr>
        <w:widowControl w:val="0"/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5.</w:t>
      </w:r>
      <w:r>
        <w:rPr>
          <w:rFonts w:ascii="Times New Roman" w:eastAsia="標楷體" w:hAnsi="Times New Roman"/>
          <w:color w:val="000000"/>
          <w:sz w:val="28"/>
          <w:szCs w:val="28"/>
        </w:rPr>
        <w:t>發展潛力</w:t>
      </w:r>
    </w:p>
    <w:p w14:paraId="446B3661" w14:textId="77777777" w:rsidR="00093F99" w:rsidRDefault="007C336A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包含：未來顧客與市場發展策略規劃與作法</w:t>
      </w:r>
      <w:r>
        <w:rPr>
          <w:rFonts w:ascii="Times New Roman" w:eastAsia="標楷體" w:hAnsi="Times New Roman"/>
          <w:color w:val="000000"/>
          <w:sz w:val="28"/>
          <w:szCs w:val="28"/>
        </w:rPr>
        <w:t>...</w:t>
      </w:r>
      <w:r>
        <w:rPr>
          <w:rFonts w:ascii="Times New Roman" w:eastAsia="標楷體" w:hAnsi="Times New Roman"/>
          <w:color w:val="000000"/>
          <w:sz w:val="28"/>
          <w:szCs w:val="28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14:paraId="6011F96F" w14:textId="77777777" w:rsidR="00093F99" w:rsidRDefault="00093F99">
      <w:pPr>
        <w:widowControl w:val="0"/>
        <w:tabs>
          <w:tab w:val="left" w:pos="2160"/>
        </w:tabs>
        <w:suppressAutoHyphens/>
        <w:overflowPunct w:val="0"/>
        <w:autoSpaceDE w:val="0"/>
        <w:snapToGrid w:val="0"/>
        <w:ind w:left="840"/>
        <w:jc w:val="left"/>
        <w:rPr>
          <w:rFonts w:ascii="Times New Roman" w:eastAsia="標楷體" w:hAnsi="Times New Roman"/>
          <w:color w:val="000000"/>
          <w:sz w:val="28"/>
          <w:szCs w:val="28"/>
        </w:rPr>
      </w:pPr>
    </w:p>
    <w:p w14:paraId="2C9AFB21" w14:textId="77777777" w:rsidR="00093F99" w:rsidRDefault="007C336A">
      <w:pPr>
        <w:pageBreakBefore/>
        <w:spacing w:before="240" w:after="120" w:line="360" w:lineRule="exact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lastRenderedPageBreak/>
        <w:t>七、佐證資料：</w:t>
      </w:r>
    </w:p>
    <w:p w14:paraId="50A0F8BB" w14:textId="77777777" w:rsidR="00093F99" w:rsidRDefault="007C336A">
      <w:pPr>
        <w:spacing w:before="120" w:after="120" w:line="360" w:lineRule="exact"/>
        <w:ind w:left="480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Cs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一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佐證資料原則上請以清單或表列方式填寫。</w:t>
      </w:r>
    </w:p>
    <w:p w14:paraId="4A72EC4F" w14:textId="77777777" w:rsidR="00093F99" w:rsidRDefault="007C336A">
      <w:pPr>
        <w:spacing w:before="120" w:after="120" w:line="360" w:lineRule="exact"/>
        <w:ind w:left="480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Cs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二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參考內容：</w:t>
      </w:r>
    </w:p>
    <w:p w14:paraId="35E06C64" w14:textId="77777777" w:rsidR="00093F99" w:rsidRDefault="007C336A">
      <w:pPr>
        <w:spacing w:before="120" w:after="120" w:line="360" w:lineRule="exact"/>
        <w:ind w:left="927" w:hanging="20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關鍵技術或服務模式：如專利權與著作權證書或國內外獎項證書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例如：國家發明創作獎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、技術或服務之移轉、加盟或授權金收入財務報表及其他相關證明資料。</w:t>
      </w:r>
    </w:p>
    <w:p w14:paraId="7DAAFC0F" w14:textId="77777777" w:rsidR="00093F99" w:rsidRDefault="007C336A">
      <w:pPr>
        <w:spacing w:before="120" w:after="120" w:line="360" w:lineRule="exact"/>
        <w:ind w:left="927" w:hanging="20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創新研發：如相關財務資料、國內外創新研發獎項證書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例如：中小企業創新研究獎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、政府補助計畫證明及其他相關認證或證明資料。</w:t>
      </w:r>
    </w:p>
    <w:p w14:paraId="2394D372" w14:textId="77777777" w:rsidR="00093F99" w:rsidRDefault="007C336A">
      <w:pPr>
        <w:spacing w:before="120" w:after="120" w:line="360" w:lineRule="exact"/>
        <w:ind w:left="927" w:hanging="20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/>
          <w:color w:val="000000"/>
          <w:sz w:val="28"/>
          <w:szCs w:val="28"/>
        </w:rPr>
        <w:t>品牌：如具可信度調查公司之市場調查結果、廣告費用財務資料、國內外品牌獎項證書及其他相關證明資料。</w:t>
      </w:r>
    </w:p>
    <w:p w14:paraId="1F8089F8" w14:textId="77777777" w:rsidR="00093F99" w:rsidRDefault="007C336A">
      <w:pPr>
        <w:spacing w:before="120" w:after="120" w:line="360" w:lineRule="exact"/>
        <w:ind w:left="927" w:hanging="20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4.</w:t>
      </w:r>
      <w:r>
        <w:rPr>
          <w:rFonts w:ascii="Times New Roman" w:eastAsia="標楷體" w:hAnsi="Times New Roman"/>
          <w:color w:val="000000"/>
          <w:sz w:val="28"/>
          <w:szCs w:val="28"/>
        </w:rPr>
        <w:t>顧客與市場：如經銷合約書、企業財務報表、顧客滿意度調查及其他相關證明資料。</w:t>
      </w:r>
    </w:p>
    <w:p w14:paraId="2139A27F" w14:textId="77777777" w:rsidR="00093F99" w:rsidRDefault="007C336A">
      <w:pPr>
        <w:spacing w:before="120" w:after="120" w:line="360" w:lineRule="exact"/>
        <w:ind w:left="927" w:hanging="20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5.</w:t>
      </w:r>
      <w:r>
        <w:rPr>
          <w:rFonts w:ascii="Times New Roman" w:eastAsia="標楷體" w:hAnsi="Times New Roman"/>
          <w:color w:val="000000"/>
          <w:sz w:val="28"/>
          <w:szCs w:val="28"/>
        </w:rPr>
        <w:t>其他：如舉辦競賽之章程、國際性評比報導及其他相關證</w:t>
      </w:r>
      <w:r>
        <w:rPr>
          <w:rFonts w:ascii="Times New Roman" w:eastAsia="標楷體" w:hAnsi="Times New Roman"/>
          <w:color w:val="000000"/>
          <w:sz w:val="28"/>
          <w:szCs w:val="28"/>
        </w:rPr>
        <w:t>明資料等。</w:t>
      </w:r>
    </w:p>
    <w:p w14:paraId="3B1BACD7" w14:textId="77777777" w:rsidR="00093F99" w:rsidRDefault="007C336A">
      <w:pPr>
        <w:spacing w:before="120" w:after="120" w:line="360" w:lineRule="exact"/>
        <w:jc w:val="both"/>
      </w:pPr>
      <w:r>
        <w:rPr>
          <w:rFonts w:ascii="Times New Roman" w:eastAsia="標楷體" w:hAnsi="Times New Roman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06B43" wp14:editId="114FC85A">
                <wp:simplePos x="0" y="0"/>
                <wp:positionH relativeFrom="column">
                  <wp:posOffset>154935</wp:posOffset>
                </wp:positionH>
                <wp:positionV relativeFrom="paragraph">
                  <wp:posOffset>54607</wp:posOffset>
                </wp:positionV>
                <wp:extent cx="6179186" cy="4490718"/>
                <wp:effectExtent l="0" t="0" r="12064" b="24132"/>
                <wp:wrapNone/>
                <wp:docPr id="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186" cy="4490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58249C" w14:textId="77777777" w:rsidR="00093F99" w:rsidRDefault="007C336A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實質審查申請書撰寫注意事項：</w:t>
                            </w:r>
                          </w:p>
                          <w:p w14:paraId="538166DD" w14:textId="77777777" w:rsidR="00093F99" w:rsidRDefault="00093F99">
                            <w:pPr>
                              <w:spacing w:line="400" w:lineRule="exact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653FF3C" w14:textId="77777777" w:rsidR="00093F99" w:rsidRDefault="007C336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400" w:lineRule="exact"/>
                              <w:ind w:left="284" w:hanging="284"/>
                              <w:jc w:val="lef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內容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呈現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：自我評估說明之內容，請儘量以圖、表方式呈現，以利審查委員辦理評選作業。</w:t>
                            </w:r>
                          </w:p>
                          <w:p w14:paraId="7F735731" w14:textId="77777777" w:rsidR="00093F99" w:rsidRDefault="007C336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400" w:lineRule="exact"/>
                              <w:ind w:left="284" w:hanging="284"/>
                              <w:jc w:val="left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同業比較：資料來源建議查閱政府公開資訊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統計數據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或公會、研究單位統計報告，例如可至行政院主計總處網站及經濟部統計處查詢薪資、離職率與營業額等資料。</w:t>
                            </w:r>
                          </w:p>
                          <w:p w14:paraId="06E4EE10" w14:textId="77777777" w:rsidR="00093F99" w:rsidRDefault="007C336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400" w:lineRule="exact"/>
                              <w:ind w:left="284" w:hanging="284"/>
                              <w:jc w:val="lef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資料佐證：申請書相關佐證資料，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可由廠商自行提供舉證或引用第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公證單位證明資料或產業調查資料，併同裝訂於申請書中。</w:t>
                            </w:r>
                          </w:p>
                          <w:p w14:paraId="178D87A6" w14:textId="77777777" w:rsidR="00093F99" w:rsidRDefault="007C336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400" w:lineRule="exact"/>
                              <w:ind w:left="284" w:hanging="284"/>
                              <w:jc w:val="lef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格式說明：申請書字體請採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用標楷體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、字體大小使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用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14pt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，行距使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用固定行高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20pt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，圖形使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用單行間距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，表格字形最小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為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10pt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。</w:t>
                            </w:r>
                          </w:p>
                          <w:p w14:paraId="2B99A8BF" w14:textId="77777777" w:rsidR="00093F99" w:rsidRDefault="007C336A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400" w:lineRule="exact"/>
                              <w:ind w:left="284" w:hanging="284"/>
                              <w:jc w:val="lef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頁數說明：「重大事蹟摘要」請扼要說明，每項目請填列至少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項，至多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項，全部請勿填寫超過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頁，「自行評估說明」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之頁數最多為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頁，申請書總頁數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含附件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原則上合計最多為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頁。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06B43" id="Text Box 11" o:spid="_x0000_s1027" type="#_x0000_t202" style="position:absolute;left:0;text-align:left;margin-left:12.2pt;margin-top:4.3pt;width:486.55pt;height:353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" strokeweight=".26467mm">
                <v:textbox>
                  <w:txbxContent>
                    <w:p w14:paraId="5F58249C" w14:textId="77777777" w:rsidR="00093F99" w:rsidRDefault="007C336A">
                      <w:pPr>
                        <w:spacing w:line="400" w:lineRule="exact"/>
                        <w:jc w:val="left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實質審查申請書撰寫注意事項：</w:t>
                      </w:r>
                    </w:p>
                    <w:p w14:paraId="538166DD" w14:textId="77777777" w:rsidR="00093F99" w:rsidRDefault="00093F99">
                      <w:pPr>
                        <w:spacing w:line="400" w:lineRule="exact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</w:p>
                    <w:p w14:paraId="2653FF3C" w14:textId="77777777" w:rsidR="00093F99" w:rsidRDefault="007C336A">
                      <w:pPr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line="400" w:lineRule="exact"/>
                        <w:ind w:left="284" w:hanging="284"/>
                        <w:jc w:val="left"/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內容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呈現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：自我評估說明之內容，請儘量以圖、表方式呈現，以利審查委員辦理評選作業。</w:t>
                      </w:r>
                    </w:p>
                    <w:p w14:paraId="7F735731" w14:textId="77777777" w:rsidR="00093F99" w:rsidRDefault="007C336A">
                      <w:pPr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line="400" w:lineRule="exact"/>
                        <w:ind w:left="284" w:hanging="284"/>
                        <w:jc w:val="left"/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28"/>
                          <w:szCs w:val="28"/>
                        </w:rPr>
                        <w:t>同業比較：資料來源建議查閱政府公開資訊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28"/>
                          <w:szCs w:val="28"/>
                        </w:rPr>
                        <w:t>統計數據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28"/>
                          <w:szCs w:val="28"/>
                        </w:rPr>
                        <w:t>或公會、研究單位統計報告，例如可至行政院主計總處網站及經濟部統計處查詢薪資、離職率與營業額等資料。</w:t>
                      </w:r>
                    </w:p>
                    <w:p w14:paraId="06E4EE10" w14:textId="77777777" w:rsidR="00093F99" w:rsidRDefault="007C336A">
                      <w:pPr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line="400" w:lineRule="exact"/>
                        <w:ind w:left="284" w:hanging="284"/>
                        <w:jc w:val="left"/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資料佐證：申請書相關佐證資料，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可由廠商自行提供舉證或引用第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公證單位證明資料或產業調查資料，併同裝訂於申請書中。</w:t>
                      </w:r>
                    </w:p>
                    <w:p w14:paraId="178D87A6" w14:textId="77777777" w:rsidR="00093F99" w:rsidRDefault="007C336A">
                      <w:pPr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line="400" w:lineRule="exact"/>
                        <w:ind w:left="284" w:hanging="284"/>
                        <w:jc w:val="left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格式說明：申請書字體請採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用標楷體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、字體大小使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用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14pt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，行距使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用固定行高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20pt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，圖形使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用單行間距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，表格字形最小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為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10pt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。</w:t>
                      </w:r>
                    </w:p>
                    <w:p w14:paraId="2B99A8BF" w14:textId="77777777" w:rsidR="00093F99" w:rsidRDefault="007C336A">
                      <w:pPr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line="400" w:lineRule="exact"/>
                        <w:ind w:left="284" w:hanging="284"/>
                        <w:jc w:val="left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頁數說明：「重大事蹟摘要」請扼要說明，每項目請填列至少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項，至多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5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項，全部請勿填寫超過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頁，「自行評估說明」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之頁數最多為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頁，申請書總頁數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含附件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原則上合計最多為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頁。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C2919E" w14:textId="77777777" w:rsidR="00093F99" w:rsidRDefault="00093F99">
      <w:pPr>
        <w:widowControl w:val="0"/>
        <w:suppressAutoHyphens/>
        <w:ind w:left="896" w:hanging="181"/>
        <w:jc w:val="left"/>
        <w:rPr>
          <w:rFonts w:ascii="Times New Roman" w:eastAsia="標楷體" w:hAnsi="Times New Roman"/>
          <w:b/>
          <w:bCs/>
          <w:color w:val="000000"/>
          <w:sz w:val="32"/>
          <w:szCs w:val="36"/>
        </w:rPr>
      </w:pPr>
    </w:p>
    <w:sectPr w:rsidR="00093F99">
      <w:footerReference w:type="default" r:id="rId7"/>
      <w:headerReference w:type="first" r:id="rId8"/>
      <w:pgSz w:w="11906" w:h="16838"/>
      <w:pgMar w:top="1134" w:right="1134" w:bottom="993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FD628" w14:textId="77777777" w:rsidR="007C336A" w:rsidRDefault="007C336A">
      <w:r>
        <w:separator/>
      </w:r>
    </w:p>
  </w:endnote>
  <w:endnote w:type="continuationSeparator" w:id="0">
    <w:p w14:paraId="1452B39D" w14:textId="77777777" w:rsidR="007C336A" w:rsidRDefault="007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華康粗明體">
    <w:charset w:val="00"/>
    <w:family w:val="modern"/>
    <w:pitch w:val="fixed"/>
  </w:font>
  <w:font w:name="華康中楷體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85F25" w14:textId="77777777" w:rsidR="00C6624F" w:rsidRDefault="007C336A">
    <w:pPr>
      <w:pStyle w:val="a7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0966D780" w14:textId="77777777" w:rsidR="00C6624F" w:rsidRDefault="007C33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DE05C" w14:textId="77777777" w:rsidR="007C336A" w:rsidRDefault="007C336A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6CDA760" w14:textId="77777777" w:rsidR="007C336A" w:rsidRDefault="007C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6DE5" w14:textId="77777777" w:rsidR="00C6624F" w:rsidRDefault="007C336A">
    <w:pPr>
      <w:pStyle w:val="a5"/>
      <w:tabs>
        <w:tab w:val="clear" w:pos="4153"/>
        <w:tab w:val="clear" w:pos="8306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BD8"/>
    <w:multiLevelType w:val="multilevel"/>
    <w:tmpl w:val="0E02E0EA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3986840"/>
    <w:multiLevelType w:val="multilevel"/>
    <w:tmpl w:val="4A1ED790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70C0"/>
      </w:rPr>
    </w:lvl>
    <w:lvl w:ilvl="1">
      <w:numFmt w:val="bullet"/>
      <w:lvlText w:val=""/>
      <w:lvlJc w:val="left"/>
      <w:pPr>
        <w:ind w:left="91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9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7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5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3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1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9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7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3F99"/>
    <w:rsid w:val="00093F99"/>
    <w:rsid w:val="002111AB"/>
    <w:rsid w:val="007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14C0D"/>
  <w15:docId w15:val="{B3ADF27D-83A8-4B3F-AB4F-7EE0233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autoSpaceDE w:val="0"/>
      <w:spacing w:line="360" w:lineRule="auto"/>
      <w:jc w:val="both"/>
      <w:outlineLvl w:val="0"/>
    </w:pPr>
    <w:rPr>
      <w:rFonts w:ascii="Arial" w:eastAsia="標楷體" w:hAnsi="Arial"/>
      <w:b/>
      <w:sz w:val="32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styleId="2">
    <w:name w:val="heading 2"/>
    <w:basedOn w:val="1"/>
    <w:uiPriority w:val="9"/>
    <w:semiHidden/>
    <w:unhideWhenUsed/>
    <w:qFormat/>
    <w:pPr>
      <w:spacing w:before="120" w:after="120"/>
      <w:ind w:firstLine="426"/>
      <w:outlineLvl w:val="1"/>
    </w:pPr>
    <w:rPr>
      <w:rFonts w:ascii="Times New Roman" w:hAnsi="Times New Roman"/>
      <w:bCs/>
      <w:color w:val="000000"/>
      <w:kern w:val="0"/>
      <w:sz w:val="28"/>
      <w:szCs w:val="28"/>
    </w:rPr>
  </w:style>
  <w:style w:type="paragraph" w:styleId="3">
    <w:name w:val="heading 3"/>
    <w:basedOn w:val="2"/>
    <w:uiPriority w:val="9"/>
    <w:semiHidden/>
    <w:unhideWhenUsed/>
    <w:qFormat/>
    <w:pPr>
      <w:tabs>
        <w:tab w:val="left" w:pos="568"/>
      </w:tabs>
      <w:ind w:left="1247" w:hanging="227"/>
      <w:outlineLvl w:val="2"/>
    </w:pPr>
    <w:rPr>
      <w:color w:val="auto"/>
    </w:rPr>
  </w:style>
  <w:style w:type="paragraph" w:styleId="4">
    <w:name w:val="heading 4"/>
    <w:basedOn w:val="3"/>
    <w:uiPriority w:val="9"/>
    <w:semiHidden/>
    <w:unhideWhenUsed/>
    <w:qFormat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uiPriority w:val="9"/>
    <w:semiHidden/>
    <w:unhideWhenUsed/>
    <w:qFormat/>
    <w:pPr>
      <w:spacing w:before="199" w:after="199" w:line="360" w:lineRule="atLeast"/>
      <w:ind w:left="1474"/>
      <w:outlineLvl w:val="4"/>
    </w:pPr>
    <w:rPr>
      <w:rFonts w:ascii="Times New Roman" w:hAnsi="Times New Roman"/>
      <w:kern w:val="0"/>
      <w:szCs w:val="20"/>
    </w:rPr>
  </w:style>
  <w:style w:type="paragraph" w:styleId="6">
    <w:name w:val="heading 6"/>
    <w:basedOn w:val="a"/>
    <w:next w:val="a0"/>
    <w:uiPriority w:val="9"/>
    <w:semiHidden/>
    <w:unhideWhenUsed/>
    <w:qFormat/>
    <w:pPr>
      <w:spacing w:before="200" w:after="200" w:line="360" w:lineRule="atLeast"/>
      <w:outlineLvl w:val="5"/>
    </w:pPr>
    <w:rPr>
      <w:rFonts w:ascii="Times New Roman" w:hAnsi="Times New Roman"/>
      <w:kern w:val="0"/>
      <w:sz w:val="20"/>
      <w:szCs w:val="20"/>
    </w:rPr>
  </w:style>
  <w:style w:type="paragraph" w:styleId="7">
    <w:name w:val="heading 7"/>
    <w:basedOn w:val="a"/>
    <w:next w:val="a0"/>
    <w:pPr>
      <w:spacing w:before="200" w:after="200" w:line="360" w:lineRule="atLeast"/>
      <w:outlineLvl w:val="6"/>
    </w:pPr>
    <w:rPr>
      <w:rFonts w:ascii="Times New Roman" w:hAnsi="Times New Roman"/>
      <w:kern w:val="0"/>
      <w:sz w:val="20"/>
      <w:szCs w:val="20"/>
    </w:rPr>
  </w:style>
  <w:style w:type="paragraph" w:styleId="8">
    <w:name w:val="heading 8"/>
    <w:basedOn w:val="a"/>
    <w:next w:val="a0"/>
    <w:pPr>
      <w:spacing w:before="200" w:after="200" w:line="360" w:lineRule="atLeast"/>
      <w:outlineLvl w:val="7"/>
    </w:pPr>
    <w:rPr>
      <w:rFonts w:ascii="Times New Roman" w:hAnsi="Times New Roman"/>
      <w:kern w:val="0"/>
      <w:sz w:val="20"/>
      <w:szCs w:val="20"/>
    </w:rPr>
  </w:style>
  <w:style w:type="paragraph" w:styleId="9">
    <w:name w:val="heading 9"/>
    <w:basedOn w:val="a"/>
    <w:next w:val="a0"/>
    <w:pPr>
      <w:spacing w:before="200" w:after="200" w:line="360" w:lineRule="atLeast"/>
      <w:outlineLvl w:val="8"/>
    </w:pPr>
    <w:rPr>
      <w:rFonts w:ascii="Times New Roman" w:hAnsi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標楷體" w:hAnsi="Arial"/>
      <w:b/>
      <w:kern w:val="3"/>
      <w:sz w:val="32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20">
    <w:name w:val="標題 2 字元"/>
    <w:rPr>
      <w:rFonts w:ascii="Times New Roman" w:eastAsia="標楷體" w:hAnsi="Times New Roman"/>
      <w:b/>
      <w:bCs/>
      <w:color w:val="000000"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30">
    <w:name w:val="標題 3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40">
    <w:name w:val="標題 4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paragraph" w:styleId="a0">
    <w:name w:val="Normal Indent"/>
    <w:basedOn w:val="a"/>
    <w:pPr>
      <w:ind w:left="480"/>
    </w:pPr>
    <w:rPr>
      <w:rFonts w:ascii="Times New Roman" w:hAnsi="Times New Roman"/>
      <w:szCs w:val="20"/>
    </w:rPr>
  </w:style>
  <w:style w:type="character" w:customStyle="1" w:styleId="50">
    <w:name w:val="標題 5 字元"/>
    <w:rPr>
      <w:rFonts w:ascii="Times New Roman" w:hAnsi="Times New Roman"/>
      <w:sz w:val="24"/>
    </w:rPr>
  </w:style>
  <w:style w:type="character" w:customStyle="1" w:styleId="60">
    <w:name w:val="標題 6 字元"/>
    <w:rPr>
      <w:rFonts w:ascii="Times New Roman" w:hAnsi="Times New Roman"/>
    </w:rPr>
  </w:style>
  <w:style w:type="character" w:customStyle="1" w:styleId="70">
    <w:name w:val="標題 7 字元"/>
    <w:rPr>
      <w:rFonts w:ascii="Times New Roman" w:hAnsi="Times New Roman"/>
    </w:rPr>
  </w:style>
  <w:style w:type="character" w:customStyle="1" w:styleId="80">
    <w:name w:val="標題 8 字元"/>
    <w:rPr>
      <w:rFonts w:ascii="Times New Roman" w:hAnsi="Times New Roman"/>
    </w:rPr>
  </w:style>
  <w:style w:type="character" w:customStyle="1" w:styleId="90">
    <w:name w:val="標題 9 字元"/>
    <w:rPr>
      <w:rFonts w:ascii="Times New Roman" w:hAnsi="Times New Roman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(一)"/>
    <w:basedOn w:val="a"/>
    <w:rPr>
      <w:rFonts w:ascii="標楷體" w:eastAsia="標楷體" w:hAnsi="標楷體"/>
      <w:sz w:val="28"/>
      <w:szCs w:val="24"/>
    </w:rPr>
  </w:style>
  <w:style w:type="paragraph" w:customStyle="1" w:styleId="ab">
    <w:name w:val="中標"/>
    <w:basedOn w:val="a"/>
    <w:pPr>
      <w:spacing w:line="360" w:lineRule="auto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c">
    <w:name w:val="格文"/>
    <w:basedOn w:val="a"/>
    <w:pPr>
      <w:spacing w:line="240" w:lineRule="atLeast"/>
    </w:pPr>
    <w:rPr>
      <w:rFonts w:ascii="華康中楷體" w:eastAsia="華康中楷體" w:hAnsi="華康中楷體"/>
      <w:kern w:val="0"/>
      <w:szCs w:val="20"/>
    </w:rPr>
  </w:style>
  <w:style w:type="paragraph" w:styleId="ad">
    <w:name w:val="Body Text"/>
    <w:basedOn w:val="a"/>
    <w:pPr>
      <w:spacing w:after="240"/>
    </w:pPr>
    <w:rPr>
      <w:rFonts w:ascii="標楷體" w:eastAsia="標楷體" w:hAnsi="標楷體"/>
      <w:sz w:val="20"/>
      <w:szCs w:val="20"/>
    </w:rPr>
  </w:style>
  <w:style w:type="character" w:customStyle="1" w:styleId="ae">
    <w:name w:val="本文 字元"/>
    <w:rPr>
      <w:rFonts w:ascii="標楷體" w:eastAsia="標楷體" w:hAnsi="標楷體"/>
      <w:kern w:val="3"/>
    </w:rPr>
  </w:style>
  <w:style w:type="character" w:customStyle="1" w:styleId="af">
    <w:name w:val="日期 字元"/>
    <w:rPr>
      <w:rFonts w:ascii="標楷體" w:eastAsia="標楷體" w:hAnsi="標楷體"/>
      <w:kern w:val="3"/>
      <w:sz w:val="36"/>
    </w:rPr>
  </w:style>
  <w:style w:type="paragraph" w:styleId="af0">
    <w:name w:val="Date"/>
    <w:basedOn w:val="a"/>
    <w:next w:val="a"/>
    <w:pPr>
      <w:jc w:val="right"/>
    </w:pPr>
    <w:rPr>
      <w:rFonts w:ascii="標楷體" w:eastAsia="標楷體" w:hAnsi="標楷體"/>
      <w:sz w:val="36"/>
      <w:szCs w:val="20"/>
    </w:rPr>
  </w:style>
  <w:style w:type="character" w:customStyle="1" w:styleId="af1">
    <w:name w:val="本文縮排 字元"/>
    <w:rPr>
      <w:rFonts w:ascii="Times New Roman" w:eastAsia="標楷體" w:hAnsi="Times New Roman"/>
      <w:color w:val="FF00FF"/>
      <w:kern w:val="3"/>
      <w:sz w:val="24"/>
    </w:rPr>
  </w:style>
  <w:style w:type="paragraph" w:styleId="af2">
    <w:name w:val="Body Text Indent"/>
    <w:basedOn w:val="a"/>
    <w:pPr>
      <w:ind w:left="480"/>
    </w:pPr>
    <w:rPr>
      <w:rFonts w:ascii="Times New Roman" w:eastAsia="標楷體" w:hAnsi="Times New Roman"/>
      <w:color w:val="FF00FF"/>
      <w:szCs w:val="20"/>
    </w:rPr>
  </w:style>
  <w:style w:type="character" w:customStyle="1" w:styleId="af3">
    <w:name w:val="註腳文字 字元"/>
    <w:rPr>
      <w:rFonts w:ascii="Times New Roman" w:hAnsi="Times New Roman"/>
    </w:rPr>
  </w:style>
  <w:style w:type="paragraph" w:styleId="af4">
    <w:name w:val="footnote text"/>
    <w:basedOn w:val="a"/>
    <w:pPr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21">
    <w:name w:val="本文 2 字元"/>
    <w:rPr>
      <w:rFonts w:ascii="標楷體" w:eastAsia="標楷體" w:hAnsi="標楷體"/>
      <w:kern w:val="3"/>
      <w:sz w:val="30"/>
    </w:rPr>
  </w:style>
  <w:style w:type="paragraph" w:styleId="22">
    <w:name w:val="Body Text 2"/>
    <w:basedOn w:val="a"/>
    <w:pPr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  <w:szCs w:val="20"/>
    </w:rPr>
  </w:style>
  <w:style w:type="character" w:styleId="af5">
    <w:name w:val="page number"/>
    <w:basedOn w:val="a1"/>
  </w:style>
  <w:style w:type="paragraph" w:customStyle="1" w:styleId="11">
    <w:name w:val="內文1"/>
    <w:pPr>
      <w:widowControl w:val="0"/>
      <w:suppressAutoHyphens/>
      <w:spacing w:line="360" w:lineRule="atLeast"/>
      <w:ind w:left="227" w:hanging="227"/>
    </w:pPr>
    <w:rPr>
      <w:rFonts w:ascii="Times New Roman" w:hAnsi="Times New Roman"/>
      <w:sz w:val="24"/>
    </w:rPr>
  </w:style>
  <w:style w:type="character" w:customStyle="1" w:styleId="31">
    <w:name w:val="本文 3 字元"/>
    <w:rPr>
      <w:rFonts w:ascii="Times New Roman" w:hAnsi="Times New Roman"/>
      <w:b/>
      <w:sz w:val="28"/>
    </w:rPr>
  </w:style>
  <w:style w:type="paragraph" w:styleId="32">
    <w:name w:val="Body Text 3"/>
    <w:basedOn w:val="a"/>
    <w:pPr>
      <w:spacing w:line="320" w:lineRule="atLeast"/>
    </w:pPr>
    <w:rPr>
      <w:rFonts w:ascii="Times New Roman" w:hAnsi="Times New Roman"/>
      <w:b/>
      <w:kern w:val="0"/>
      <w:sz w:val="28"/>
      <w:szCs w:val="20"/>
    </w:rPr>
  </w:style>
  <w:style w:type="character" w:customStyle="1" w:styleId="af6">
    <w:name w:val="純文字 字元"/>
    <w:rPr>
      <w:rFonts w:ascii="Courier New" w:eastAsia="細明體" w:hAnsi="Courier New"/>
      <w:kern w:val="3"/>
      <w:sz w:val="24"/>
    </w:rPr>
  </w:style>
  <w:style w:type="paragraph" w:styleId="af7">
    <w:name w:val="Plain Text"/>
    <w:basedOn w:val="a"/>
    <w:rPr>
      <w:rFonts w:ascii="Courier New" w:eastAsia="細明體" w:hAnsi="Courier New"/>
      <w:szCs w:val="20"/>
    </w:rPr>
  </w:style>
  <w:style w:type="paragraph" w:styleId="af8">
    <w:name w:val="annotation text"/>
    <w:basedOn w:val="a"/>
    <w:pPr>
      <w:spacing w:line="360" w:lineRule="atLeast"/>
      <w:ind w:left="567" w:hanging="454"/>
    </w:pPr>
    <w:rPr>
      <w:rFonts w:ascii="Times New Roman" w:hAnsi="Times New Roman"/>
      <w:kern w:val="0"/>
      <w:sz w:val="20"/>
      <w:szCs w:val="20"/>
    </w:rPr>
  </w:style>
  <w:style w:type="character" w:customStyle="1" w:styleId="af9">
    <w:name w:val="註解文字 字元"/>
    <w:rPr>
      <w:rFonts w:ascii="Times New Roman" w:hAnsi="Times New Roman"/>
    </w:rPr>
  </w:style>
  <w:style w:type="paragraph" w:styleId="23">
    <w:name w:val="toc 2"/>
    <w:basedOn w:val="a"/>
    <w:next w:val="a"/>
    <w:autoRedefine/>
    <w:pPr>
      <w:ind w:left="476" w:right="851"/>
    </w:pPr>
    <w:rPr>
      <w:rFonts w:ascii="Times New Roman" w:eastAsia="標楷體" w:hAnsi="Times New Roman"/>
      <w:kern w:val="0"/>
      <w:sz w:val="28"/>
      <w:szCs w:val="20"/>
    </w:rPr>
  </w:style>
  <w:style w:type="paragraph" w:styleId="12">
    <w:name w:val="toc 1"/>
    <w:basedOn w:val="a"/>
    <w:next w:val="a"/>
    <w:autoRedefine/>
    <w:pPr>
      <w:tabs>
        <w:tab w:val="right" w:leader="dot" w:pos="9628"/>
      </w:tabs>
    </w:pPr>
    <w:rPr>
      <w:rFonts w:ascii="Times New Roman" w:eastAsia="標楷體" w:hAnsi="Times New Roman"/>
      <w:b/>
      <w:kern w:val="0"/>
      <w:sz w:val="32"/>
      <w:szCs w:val="32"/>
    </w:rPr>
  </w:style>
  <w:style w:type="character" w:customStyle="1" w:styleId="afa">
    <w:name w:val="文件引導模式 字元"/>
    <w:rPr>
      <w:rFonts w:ascii="Arial" w:hAnsi="Arial"/>
      <w:shd w:val="clear" w:color="auto" w:fill="000080"/>
    </w:rPr>
  </w:style>
  <w:style w:type="paragraph" w:styleId="afb">
    <w:name w:val="Document Map"/>
    <w:basedOn w:val="a"/>
    <w:pPr>
      <w:shd w:val="clear" w:color="auto" w:fill="000080"/>
      <w:spacing w:line="360" w:lineRule="atLeast"/>
    </w:pPr>
    <w:rPr>
      <w:rFonts w:ascii="Arial" w:hAnsi="Arial"/>
      <w:kern w:val="0"/>
      <w:sz w:val="20"/>
      <w:szCs w:val="20"/>
    </w:rPr>
  </w:style>
  <w:style w:type="character" w:customStyle="1" w:styleId="24">
    <w:name w:val="本文縮排 2 字元"/>
    <w:rPr>
      <w:rFonts w:ascii="標楷體" w:eastAsia="標楷體" w:hAnsi="標楷體"/>
      <w:kern w:val="3"/>
      <w:sz w:val="24"/>
    </w:rPr>
  </w:style>
  <w:style w:type="paragraph" w:styleId="25">
    <w:name w:val="Body Text Indent 2"/>
    <w:basedOn w:val="a"/>
    <w:pPr>
      <w:ind w:left="1440"/>
    </w:pPr>
    <w:rPr>
      <w:rFonts w:ascii="標楷體" w:eastAsia="標楷體" w:hAnsi="標楷體"/>
      <w:szCs w:val="20"/>
    </w:rPr>
  </w:style>
  <w:style w:type="paragraph" w:customStyle="1" w:styleId="afc">
    <w:name w:val="（一）１"/>
    <w:basedOn w:val="a"/>
    <w:pPr>
      <w:spacing w:line="600" w:lineRule="exact"/>
      <w:ind w:left="2127" w:hanging="284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d">
    <w:name w:val="註解方塊文字 字元"/>
    <w:rPr>
      <w:rFonts w:ascii="Arial" w:hAnsi="Arial"/>
      <w:kern w:val="3"/>
      <w:sz w:val="18"/>
      <w:szCs w:val="18"/>
    </w:rPr>
  </w:style>
  <w:style w:type="paragraph" w:styleId="afe">
    <w:name w:val="Balloon Text"/>
    <w:basedOn w:val="a"/>
    <w:rPr>
      <w:rFonts w:ascii="Arial" w:hAnsi="Arial"/>
      <w:sz w:val="18"/>
      <w:szCs w:val="18"/>
    </w:rPr>
  </w:style>
  <w:style w:type="character" w:customStyle="1" w:styleId="33">
    <w:name w:val="本文縮排 3 字元"/>
    <w:rPr>
      <w:rFonts w:ascii="標楷體" w:eastAsia="標楷體" w:hAnsi="標楷體"/>
      <w:kern w:val="3"/>
      <w:sz w:val="28"/>
    </w:rPr>
  </w:style>
  <w:style w:type="paragraph" w:styleId="34">
    <w:name w:val="Body Text Indent 3"/>
    <w:basedOn w:val="a"/>
    <w:pPr>
      <w:snapToGrid w:val="0"/>
      <w:spacing w:before="240" w:line="20" w:lineRule="atLeast"/>
      <w:ind w:left="924" w:firstLine="574"/>
    </w:pPr>
    <w:rPr>
      <w:rFonts w:ascii="標楷體" w:eastAsia="標楷體" w:hAnsi="標楷體"/>
      <w:sz w:val="28"/>
      <w:szCs w:val="20"/>
    </w:rPr>
  </w:style>
  <w:style w:type="paragraph" w:customStyle="1" w:styleId="aff">
    <w:name w:val="表目錄"/>
    <w:basedOn w:val="a"/>
    <w:pPr>
      <w:spacing w:line="360" w:lineRule="atLeast"/>
    </w:pPr>
    <w:rPr>
      <w:rFonts w:ascii="標楷體" w:eastAsia="標楷體" w:hAnsi="標楷體"/>
      <w:b/>
      <w:bCs/>
      <w:kern w:val="0"/>
      <w:szCs w:val="20"/>
    </w:rPr>
  </w:style>
  <w:style w:type="paragraph" w:customStyle="1" w:styleId="xl36">
    <w:name w:val="xl36"/>
    <w:basedOn w:val="a"/>
    <w:pPr>
      <w:spacing w:before="100" w:after="100"/>
      <w:jc w:val="right"/>
    </w:pPr>
    <w:rPr>
      <w:rFonts w:ascii="Arial Narrow" w:eastAsia="Arial Unicode MS" w:hAnsi="Arial Narrow" w:cs="Arial Unicode MS"/>
      <w:kern w:val="0"/>
      <w:szCs w:val="24"/>
    </w:rPr>
  </w:style>
  <w:style w:type="paragraph" w:customStyle="1" w:styleId="xl40">
    <w:name w:val="xl40"/>
    <w:basedOn w:val="a"/>
    <w:pPr>
      <w:spacing w:before="100" w:after="100"/>
    </w:pPr>
    <w:rPr>
      <w:rFonts w:ascii="標楷體" w:eastAsia="標楷體" w:hAnsi="標楷體" w:cs="Arial Unicode MS"/>
      <w:kern w:val="0"/>
      <w:szCs w:val="24"/>
    </w:rPr>
  </w:style>
  <w:style w:type="paragraph" w:customStyle="1" w:styleId="aff0">
    <w:name w:val="表格文字"/>
    <w:basedOn w:val="a"/>
    <w:pPr>
      <w:spacing w:line="36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61">
    <w:name w:val="標題6"/>
    <w:basedOn w:val="a"/>
    <w:pPr>
      <w:ind w:left="500" w:hanging="100"/>
    </w:pPr>
    <w:rPr>
      <w:rFonts w:ascii="Times New Roman" w:eastAsia="標楷體" w:hAnsi="Times New Roman" w:cs="新細明體"/>
      <w:sz w:val="28"/>
      <w:szCs w:val="28"/>
    </w:rPr>
  </w:style>
  <w:style w:type="character" w:customStyle="1" w:styleId="gray161">
    <w:name w:val="gray161"/>
    <w:rPr>
      <w:rFonts w:ascii="Arial" w:hAnsi="Arial" w:cs="Arial"/>
      <w:color w:val="444444"/>
      <w:sz w:val="30"/>
      <w:szCs w:val="30"/>
    </w:rPr>
  </w:style>
  <w:style w:type="character" w:customStyle="1" w:styleId="gray101">
    <w:name w:val="gray101"/>
    <w:rPr>
      <w:rFonts w:ascii="Arial" w:hAnsi="Arial" w:cs="Arial"/>
      <w:color w:val="444444"/>
      <w:sz w:val="18"/>
      <w:szCs w:val="18"/>
    </w:rPr>
  </w:style>
  <w:style w:type="paragraph" w:customStyle="1" w:styleId="aff1">
    <w:name w:val="一文縮"/>
    <w:basedOn w:val="ad"/>
    <w:pPr>
      <w:spacing w:after="0" w:line="500" w:lineRule="exact"/>
      <w:ind w:left="567"/>
      <w:jc w:val="both"/>
    </w:pPr>
    <w:rPr>
      <w:rFonts w:ascii="Times New Roman" w:hAnsi="Times New Roman"/>
      <w:sz w:val="28"/>
      <w:szCs w:val="24"/>
    </w:rPr>
  </w:style>
  <w:style w:type="paragraph" w:customStyle="1" w:styleId="13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</w:rPr>
  </w:style>
  <w:style w:type="paragraph" w:customStyle="1" w:styleId="aff2">
    <w:name w:val="標"/>
    <w:basedOn w:val="a"/>
    <w:pPr>
      <w:spacing w:after="360" w:line="500" w:lineRule="exact"/>
    </w:pPr>
    <w:rPr>
      <w:rFonts w:ascii="Times New Roman" w:eastAsia="標楷體" w:hAnsi="Times New Roman"/>
      <w:sz w:val="36"/>
      <w:szCs w:val="24"/>
    </w:rPr>
  </w:style>
  <w:style w:type="paragraph" w:styleId="aff3">
    <w:name w:val="Revision"/>
    <w:pPr>
      <w:suppressAutoHyphens/>
    </w:pPr>
    <w:rPr>
      <w:kern w:val="3"/>
      <w:sz w:val="24"/>
      <w:szCs w:val="22"/>
    </w:rPr>
  </w:style>
  <w:style w:type="character" w:styleId="aff4">
    <w:name w:val="annotation reference"/>
    <w:rPr>
      <w:sz w:val="18"/>
      <w:szCs w:val="18"/>
    </w:rPr>
  </w:style>
  <w:style w:type="paragraph" w:styleId="aff5">
    <w:name w:val="annotation subject"/>
    <w:basedOn w:val="af8"/>
    <w:next w:val="af8"/>
    <w:pPr>
      <w:spacing w:line="240" w:lineRule="auto"/>
      <w:ind w:left="0" w:firstLine="0"/>
    </w:pPr>
    <w:rPr>
      <w:b/>
      <w:bCs/>
      <w:kern w:val="3"/>
      <w:sz w:val="24"/>
      <w:szCs w:val="22"/>
    </w:rPr>
  </w:style>
  <w:style w:type="character" w:customStyle="1" w:styleId="aff6">
    <w:name w:val="註解主旨 字元"/>
    <w:rPr>
      <w:rFonts w:ascii="Times New Roman" w:hAnsi="Times New Roman"/>
      <w:b/>
      <w:bCs/>
      <w:kern w:val="3"/>
      <w:sz w:val="24"/>
      <w:szCs w:val="22"/>
    </w:rPr>
  </w:style>
  <w:style w:type="character" w:styleId="aff7">
    <w:name w:val="Emphasis"/>
    <w:basedOn w:val="a1"/>
    <w:rPr>
      <w:i/>
      <w:iCs/>
    </w:rPr>
  </w:style>
  <w:style w:type="paragraph" w:customStyle="1" w:styleId="14">
    <w:name w:val="1"/>
    <w:basedOn w:val="a"/>
    <w:pPr>
      <w:autoSpaceDE w:val="0"/>
      <w:spacing w:line="600" w:lineRule="atLeast"/>
      <w:jc w:val="both"/>
    </w:pPr>
    <w:rPr>
      <w:rFonts w:ascii="Times New Roman" w:eastAsia="華康楷書體W5" w:hAnsi="Times New Roman"/>
      <w:spacing w:val="20"/>
      <w:kern w:val="0"/>
      <w:sz w:val="32"/>
      <w:szCs w:val="20"/>
    </w:rPr>
  </w:style>
  <w:style w:type="paragraph" w:customStyle="1" w:styleId="26">
    <w:name w:val="2"/>
    <w:basedOn w:val="11"/>
    <w:pPr>
      <w:suppressAutoHyphens w:val="0"/>
      <w:autoSpaceDE w:val="0"/>
      <w:spacing w:line="600" w:lineRule="atLeast"/>
      <w:ind w:left="364" w:firstLine="0"/>
      <w:jc w:val="both"/>
    </w:pPr>
    <w:rPr>
      <w:rFonts w:ascii="華康楷書體W5" w:eastAsia="華康楷書體W5" w:hAnsi="華康楷書體W5"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c1104</dc:creator>
  <cp:lastModifiedBy>航太公會</cp:lastModifiedBy>
  <cp:revision>2</cp:revision>
  <cp:lastPrinted>2024-03-22T03:07:00Z</cp:lastPrinted>
  <dcterms:created xsi:type="dcterms:W3CDTF">2024-08-02T08:27:00Z</dcterms:created>
  <dcterms:modified xsi:type="dcterms:W3CDTF">2024-08-02T08:27:00Z</dcterms:modified>
</cp:coreProperties>
</file>